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3D95" w14:textId="405B9E59" w:rsidR="002F00D4" w:rsidRDefault="00FB7406">
      <w:pPr>
        <w:pStyle w:val="a3"/>
        <w:ind w:right="840"/>
        <w:rPr>
          <w:spacing w:val="-20"/>
        </w:rPr>
      </w:pPr>
      <w:bookmarkStart w:id="0" w:name="_GoBack"/>
      <w:bookmarkEnd w:id="0"/>
      <w:r>
        <w:rPr>
          <w:spacing w:val="-20"/>
        </w:rPr>
        <w:t>様式</w:t>
      </w:r>
      <w:r w:rsidR="002F00D4">
        <w:rPr>
          <w:spacing w:val="-20"/>
        </w:rPr>
        <w:t>１</w:t>
      </w:r>
      <w:r w:rsidR="00411C7D">
        <w:rPr>
          <w:rFonts w:hint="eastAsia"/>
          <w:spacing w:val="-20"/>
        </w:rPr>
        <w:t>（第</w:t>
      </w:r>
      <w:r w:rsidR="003C2DCE">
        <w:rPr>
          <w:rFonts w:hint="eastAsia"/>
          <w:spacing w:val="-20"/>
        </w:rPr>
        <w:t>８</w:t>
      </w:r>
      <w:r w:rsidR="00411C7D">
        <w:rPr>
          <w:rFonts w:hint="eastAsia"/>
          <w:spacing w:val="-20"/>
        </w:rPr>
        <w:t>条第１項関係）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00"/>
      </w:tblGrid>
      <w:tr w:rsidR="002F00D4" w14:paraId="085994FC" w14:textId="77777777">
        <w:trPr>
          <w:trHeight w:val="486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259BD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16BD25D2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3B9F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  <w:sz w:val="28"/>
              </w:rPr>
            </w:pPr>
            <w:r>
              <w:rPr>
                <w:spacing w:val="-20"/>
              </w:rPr>
              <w:t xml:space="preserve">　　　　　　　　  　　</w:t>
            </w:r>
            <w:r w:rsidRPr="00780C23">
              <w:rPr>
                <w:spacing w:val="261"/>
                <w:sz w:val="28"/>
                <w:fitText w:val="5100" w:id="2002571520"/>
              </w:rPr>
              <w:t>受託研究申込</w:t>
            </w:r>
            <w:r w:rsidRPr="00780C23">
              <w:rPr>
                <w:spacing w:val="4"/>
                <w:sz w:val="28"/>
                <w:fitText w:val="5100" w:id="2002571520"/>
              </w:rPr>
              <w:t>書</w:t>
            </w:r>
          </w:p>
        </w:tc>
      </w:tr>
      <w:tr w:rsidR="002F00D4" w14:paraId="232E5415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A1DB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090D2F97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C777B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　　　　　　　　　　　　　　　　　　　　　 　  　　　　</w:t>
            </w:r>
            <w:r>
              <w:rPr>
                <w:rFonts w:hint="eastAsia"/>
                <w:spacing w:val="-20"/>
              </w:rPr>
              <w:t xml:space="preserve">　</w:t>
            </w:r>
            <w:r w:rsidR="00D32F85">
              <w:rPr>
                <w:rFonts w:hint="eastAsia"/>
                <w:spacing w:val="-20"/>
              </w:rPr>
              <w:t xml:space="preserve">        </w:t>
            </w:r>
            <w:r w:rsidR="00FC61D9">
              <w:rPr>
                <w:rFonts w:hint="eastAsia"/>
                <w:spacing w:val="-20"/>
              </w:rPr>
              <w:t xml:space="preserve">　　</w:t>
            </w:r>
            <w:r>
              <w:rPr>
                <w:spacing w:val="-20"/>
              </w:rPr>
              <w:t>年</w:t>
            </w:r>
            <w:r w:rsidR="00FA33C0">
              <w:rPr>
                <w:rFonts w:hint="eastAsia"/>
                <w:spacing w:val="-20"/>
              </w:rPr>
              <w:t xml:space="preserve">　　</w:t>
            </w:r>
            <w:r>
              <w:rPr>
                <w:spacing w:val="-20"/>
              </w:rPr>
              <w:t>月</w:t>
            </w:r>
            <w:r w:rsidR="00FA33C0">
              <w:rPr>
                <w:rFonts w:hint="eastAsia"/>
                <w:spacing w:val="-20"/>
              </w:rPr>
              <w:t xml:space="preserve">　　</w:t>
            </w:r>
            <w:commentRangeStart w:id="1"/>
            <w:r>
              <w:rPr>
                <w:spacing w:val="-20"/>
              </w:rPr>
              <w:t>日</w:t>
            </w:r>
            <w:commentRangeEnd w:id="1"/>
            <w:r w:rsidR="009C65BA">
              <w:rPr>
                <w:rStyle w:val="a8"/>
                <w:rFonts w:ascii="Century"/>
                <w:spacing w:val="0"/>
                <w:kern w:val="2"/>
              </w:rPr>
              <w:commentReference w:id="1"/>
            </w:r>
          </w:p>
          <w:p w14:paraId="4D6078F5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1E3A50A1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76C80" w14:textId="77777777" w:rsidR="002F00D4" w:rsidRDefault="002F00D4">
            <w:pPr>
              <w:pStyle w:val="a3"/>
              <w:wordWrap/>
              <w:spacing w:line="240" w:lineRule="auto"/>
              <w:ind w:firstLineChars="200" w:firstLine="43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国立大学法人浜松医科大学長　殿</w:t>
            </w:r>
          </w:p>
        </w:tc>
      </w:tr>
      <w:tr w:rsidR="002F00D4" w14:paraId="6B0D4640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3FA11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0F21FA48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CEA8D" w14:textId="77777777" w:rsidR="00FA33C0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　　　　　　　　　　　　　       　住　所    </w:t>
            </w:r>
          </w:p>
          <w:p w14:paraId="5CCF133D" w14:textId="77777777" w:rsidR="002F00D4" w:rsidRDefault="002F00D4" w:rsidP="003C4555">
            <w:pPr>
              <w:pStyle w:val="a3"/>
              <w:wordWrap/>
              <w:spacing w:line="240" w:lineRule="auto"/>
              <w:ind w:firstLineChars="2450" w:firstLine="5271"/>
              <w:rPr>
                <w:spacing w:val="-20"/>
              </w:rPr>
            </w:pPr>
          </w:p>
        </w:tc>
      </w:tr>
      <w:tr w:rsidR="002F00D4" w14:paraId="6E9FD2D2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B5DF2" w14:textId="77777777" w:rsidR="002F00D4" w:rsidRDefault="003C4555" w:rsidP="00FA33C0">
            <w:pPr>
              <w:pStyle w:val="a3"/>
              <w:tabs>
                <w:tab w:val="left" w:pos="6482"/>
              </w:tabs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　　　　　　　　　　　　　　　　　　</w:t>
            </w:r>
            <w:r>
              <w:rPr>
                <w:rFonts w:hint="eastAsia"/>
                <w:spacing w:val="-20"/>
              </w:rPr>
              <w:t xml:space="preserve">         </w:t>
            </w:r>
          </w:p>
        </w:tc>
      </w:tr>
      <w:tr w:rsidR="002F00D4" w14:paraId="1892307F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AE31" w14:textId="77777777" w:rsidR="002F00D4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　　　　　　　　　　　　　       　氏　名　　</w:t>
            </w:r>
            <w:r w:rsidR="00FA33C0">
              <w:rPr>
                <w:rFonts w:hint="eastAsia"/>
                <w:spacing w:val="-20"/>
              </w:rPr>
              <w:t xml:space="preserve">　　　　　　　　　</w:t>
            </w:r>
            <w:r>
              <w:rPr>
                <w:spacing w:val="-20"/>
              </w:rPr>
              <w:t xml:space="preserve">　　　　　　印</w:t>
            </w:r>
          </w:p>
        </w:tc>
      </w:tr>
      <w:tr w:rsidR="002F00D4" w14:paraId="3437911D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2F6F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2FA2B802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CC91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32DFF595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9FCB2" w14:textId="62C2195F" w:rsidR="002F00D4" w:rsidRDefault="002F00D4">
            <w:pPr>
              <w:pStyle w:val="a3"/>
              <w:wordWrap/>
              <w:spacing w:line="240" w:lineRule="auto"/>
              <w:ind w:left="215" w:hangingChars="100" w:hanging="215"/>
              <w:rPr>
                <w:spacing w:val="-20"/>
              </w:rPr>
            </w:pPr>
            <w:r>
              <w:rPr>
                <w:spacing w:val="-20"/>
              </w:rPr>
              <w:t xml:space="preserve">　　下記の研究について、浜松医科大学受託研究</w:t>
            </w:r>
            <w:r w:rsidR="003C2DCE">
              <w:rPr>
                <w:rFonts w:hint="eastAsia"/>
                <w:spacing w:val="-20"/>
              </w:rPr>
              <w:t>等</w:t>
            </w:r>
            <w:r>
              <w:rPr>
                <w:spacing w:val="-20"/>
              </w:rPr>
              <w:t>取扱</w:t>
            </w:r>
            <w:r>
              <w:rPr>
                <w:rFonts w:hint="eastAsia"/>
                <w:spacing w:val="-20"/>
              </w:rPr>
              <w:t>規程</w:t>
            </w:r>
            <w:r>
              <w:rPr>
                <w:spacing w:val="-20"/>
              </w:rPr>
              <w:t>第</w:t>
            </w:r>
            <w:r w:rsidR="003C2DCE">
              <w:rPr>
                <w:rFonts w:hint="eastAsia"/>
                <w:spacing w:val="-20"/>
              </w:rPr>
              <w:t>４</w:t>
            </w:r>
            <w:r>
              <w:rPr>
                <w:spacing w:val="-20"/>
              </w:rPr>
              <w:t>条各号</w:t>
            </w:r>
            <w:r>
              <w:rPr>
                <w:rFonts w:hint="eastAsia"/>
                <w:spacing w:val="-20"/>
              </w:rPr>
              <w:t>に</w:t>
            </w:r>
            <w:r>
              <w:rPr>
                <w:spacing w:val="-20"/>
              </w:rPr>
              <w:t>掲げる条件により、受託研究として受け入れ下さるよう申込みます。</w:t>
            </w:r>
          </w:p>
        </w:tc>
      </w:tr>
      <w:tr w:rsidR="002F00D4" w14:paraId="427FA75D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D2274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7AD09494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471DA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　　　　　　　　　　　　　　　　　　　記</w:t>
            </w:r>
          </w:p>
        </w:tc>
      </w:tr>
      <w:tr w:rsidR="002F00D4" w14:paraId="0678EB3A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0F08C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１　研究題目</w:t>
            </w:r>
          </w:p>
        </w:tc>
      </w:tr>
      <w:tr w:rsidR="002F00D4" w14:paraId="4E59C197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4C4AB" w14:textId="77777777" w:rsidR="002F00D4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</w:t>
            </w:r>
          </w:p>
        </w:tc>
      </w:tr>
      <w:tr w:rsidR="002F00D4" w14:paraId="04472061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4A627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3EE5B936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E688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２　研究の目的及び内容</w:t>
            </w:r>
          </w:p>
        </w:tc>
      </w:tr>
      <w:tr w:rsidR="002F00D4" w14:paraId="0FF78DBD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233D" w14:textId="77777777" w:rsidR="002F00D4" w:rsidRDefault="00FA33C0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12D1EB2B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55671" w14:textId="77777777" w:rsidR="002F00D4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62293E58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79A5A" w14:textId="77777777" w:rsidR="002F00D4" w:rsidRDefault="002F00D4" w:rsidP="005527C9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189A6450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99307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08653B5E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712B2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</w:t>
            </w:r>
          </w:p>
        </w:tc>
      </w:tr>
      <w:tr w:rsidR="002F00D4" w14:paraId="44F4387D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32CA3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３　研究に要する経費</w:t>
            </w:r>
          </w:p>
        </w:tc>
      </w:tr>
      <w:tr w:rsidR="002F00D4" w14:paraId="5FC83648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7F3FE" w14:textId="4B544666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   </w:t>
            </w:r>
            <w:r>
              <w:rPr>
                <w:rFonts w:hint="eastAsia"/>
                <w:spacing w:val="-20"/>
              </w:rPr>
              <w:t xml:space="preserve"> </w:t>
            </w:r>
            <w:r w:rsidR="003C2DCE">
              <w:rPr>
                <w:rFonts w:hint="eastAsia"/>
                <w:spacing w:val="-20"/>
              </w:rPr>
              <w:t>浜松医科大学</w:t>
            </w:r>
            <w:r>
              <w:rPr>
                <w:spacing w:val="-20"/>
              </w:rPr>
              <w:t>受託研究</w:t>
            </w:r>
            <w:r w:rsidR="003C2DCE">
              <w:rPr>
                <w:rFonts w:hint="eastAsia"/>
                <w:spacing w:val="-20"/>
              </w:rPr>
              <w:t>等</w:t>
            </w:r>
            <w:r>
              <w:rPr>
                <w:rFonts w:hint="eastAsia"/>
                <w:spacing w:val="-20"/>
              </w:rPr>
              <w:t>取扱規程</w:t>
            </w:r>
            <w:r>
              <w:rPr>
                <w:spacing w:val="-20"/>
              </w:rPr>
              <w:t>第</w:t>
            </w:r>
            <w:r w:rsidR="003C2DCE">
              <w:rPr>
                <w:rFonts w:hint="eastAsia"/>
                <w:spacing w:val="-20"/>
              </w:rPr>
              <w:t>５</w:t>
            </w:r>
            <w:r>
              <w:rPr>
                <w:spacing w:val="-20"/>
              </w:rPr>
              <w:t>条に基づき負担することとされる</w:t>
            </w:r>
            <w:commentRangeStart w:id="2"/>
            <w:r>
              <w:rPr>
                <w:spacing w:val="-20"/>
              </w:rPr>
              <w:t>経費</w:t>
            </w:r>
            <w:commentRangeEnd w:id="2"/>
            <w:r w:rsidR="009C65BA">
              <w:rPr>
                <w:rStyle w:val="a8"/>
                <w:rFonts w:ascii="Century"/>
                <w:spacing w:val="0"/>
                <w:kern w:val="2"/>
              </w:rPr>
              <w:commentReference w:id="2"/>
            </w:r>
          </w:p>
        </w:tc>
      </w:tr>
      <w:tr w:rsidR="002F00D4" w14:paraId="44E31019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4E49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12011ED6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D7728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４　研究期間</w:t>
            </w:r>
          </w:p>
        </w:tc>
      </w:tr>
      <w:tr w:rsidR="002F00D4" w14:paraId="7AF02EBB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C165" w14:textId="77777777" w:rsidR="002F00D4" w:rsidRDefault="002F00D4" w:rsidP="00E0734C">
            <w:pPr>
              <w:pStyle w:val="a3"/>
              <w:rPr>
                <w:spacing w:val="-20"/>
              </w:rPr>
            </w:pPr>
            <w:r>
              <w:rPr>
                <w:spacing w:val="-20"/>
              </w:rPr>
              <w:t xml:space="preserve">      </w:t>
            </w:r>
            <w:r>
              <w:rPr>
                <w:rFonts w:hint="eastAsia"/>
                <w:spacing w:val="-20"/>
              </w:rPr>
              <w:t xml:space="preserve">　</w:t>
            </w:r>
            <w:r w:rsidR="0023241B">
              <w:rPr>
                <w:rFonts w:hint="eastAsia"/>
                <w:spacing w:val="-20"/>
              </w:rPr>
              <w:t>契約締結日</w:t>
            </w:r>
            <w:r>
              <w:rPr>
                <w:spacing w:val="-20"/>
              </w:rPr>
              <w:t>から</w:t>
            </w:r>
            <w:r w:rsidR="00E0734C">
              <w:rPr>
                <w:rFonts w:hint="eastAsia"/>
                <w:spacing w:val="-20"/>
              </w:rPr>
              <w:t xml:space="preserve">　　</w:t>
            </w:r>
            <w:r w:rsidR="00FA33C0">
              <w:rPr>
                <w:rFonts w:hint="eastAsia"/>
                <w:spacing w:val="-20"/>
              </w:rPr>
              <w:t xml:space="preserve">　</w:t>
            </w:r>
            <w:r>
              <w:rPr>
                <w:spacing w:val="-20"/>
              </w:rPr>
              <w:t>年</w:t>
            </w:r>
            <w:r w:rsidR="00FA33C0">
              <w:rPr>
                <w:rFonts w:hint="eastAsia"/>
                <w:spacing w:val="-20"/>
              </w:rPr>
              <w:t xml:space="preserve">　</w:t>
            </w:r>
            <w:r>
              <w:rPr>
                <w:spacing w:val="-20"/>
              </w:rPr>
              <w:t>月</w:t>
            </w:r>
            <w:r w:rsidR="00FA33C0">
              <w:rPr>
                <w:rFonts w:hint="eastAsia"/>
                <w:spacing w:val="-20"/>
              </w:rPr>
              <w:t xml:space="preserve">　</w:t>
            </w:r>
            <w:r>
              <w:rPr>
                <w:spacing w:val="-20"/>
              </w:rPr>
              <w:t>日までとする。</w:t>
            </w:r>
          </w:p>
        </w:tc>
      </w:tr>
      <w:tr w:rsidR="002F00D4" w14:paraId="3B810FCA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C37A" w14:textId="77777777" w:rsidR="002F00D4" w:rsidRDefault="002F00D4">
            <w:pPr>
              <w:rPr>
                <w:spacing w:val="-20"/>
              </w:rPr>
            </w:pPr>
          </w:p>
        </w:tc>
      </w:tr>
      <w:tr w:rsidR="002F00D4" w14:paraId="0FB63DEB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78495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５　研究担当者</w:t>
            </w:r>
            <w:r>
              <w:rPr>
                <w:rFonts w:hint="eastAsia"/>
                <w:spacing w:val="-20"/>
              </w:rPr>
              <w:t>（所属・職名・氏名）</w:t>
            </w:r>
          </w:p>
        </w:tc>
      </w:tr>
      <w:tr w:rsidR="002F00D4" w14:paraId="7F8999CE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22887" w14:textId="77777777" w:rsidR="002F00D4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　　</w:t>
            </w:r>
          </w:p>
        </w:tc>
      </w:tr>
      <w:tr w:rsidR="002F00D4" w14:paraId="5F0A9EE0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113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39903CF8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DE393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６　提供物品</w:t>
            </w:r>
          </w:p>
        </w:tc>
      </w:tr>
      <w:tr w:rsidR="002F00D4" w14:paraId="59730B5A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FC344" w14:textId="77777777" w:rsidR="002F00D4" w:rsidRDefault="002F00D4" w:rsidP="00FA33C0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</w:t>
            </w:r>
          </w:p>
        </w:tc>
      </w:tr>
      <w:tr w:rsidR="002F00D4" w14:paraId="3CBDF0DF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75B15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  <w:tr w:rsidR="002F00D4" w14:paraId="549F1E48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E7659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　７　その他参考となる</w:t>
            </w:r>
            <w:commentRangeStart w:id="3"/>
            <w:r>
              <w:rPr>
                <w:spacing w:val="-20"/>
              </w:rPr>
              <w:t>事項</w:t>
            </w:r>
            <w:commentRangeEnd w:id="3"/>
            <w:r w:rsidR="009C65BA">
              <w:rPr>
                <w:rStyle w:val="a8"/>
                <w:rFonts w:ascii="Century"/>
                <w:spacing w:val="0"/>
                <w:kern w:val="2"/>
              </w:rPr>
              <w:commentReference w:id="3"/>
            </w:r>
          </w:p>
        </w:tc>
      </w:tr>
      <w:tr w:rsidR="002F00D4" w14:paraId="402417EA" w14:textId="77777777">
        <w:trPr>
          <w:trHeight w:val="324"/>
        </w:trPr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983D9" w14:textId="77777777" w:rsidR="002F00D4" w:rsidRDefault="0085045A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目標症例数：〇〇例（全体〇〇例/〇〇施設）</w:t>
            </w:r>
          </w:p>
        </w:tc>
      </w:tr>
      <w:tr w:rsidR="002F00D4" w14:paraId="1ECE94A0" w14:textId="77777777">
        <w:trPr>
          <w:trHeight w:val="486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E0E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  <w:p w14:paraId="417774F4" w14:textId="77777777" w:rsidR="002F00D4" w:rsidRDefault="002F00D4">
            <w:pPr>
              <w:pStyle w:val="a3"/>
              <w:wordWrap/>
              <w:spacing w:line="240" w:lineRule="auto"/>
              <w:rPr>
                <w:spacing w:val="-20"/>
              </w:rPr>
            </w:pPr>
          </w:p>
        </w:tc>
      </w:tr>
    </w:tbl>
    <w:p w14:paraId="76288BBF" w14:textId="77777777" w:rsidR="002F00D4" w:rsidRDefault="002F00D4">
      <w:pPr>
        <w:pStyle w:val="a3"/>
        <w:jc w:val="left"/>
      </w:pPr>
    </w:p>
    <w:sectPr w:rsidR="002F0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1" w:right="850" w:bottom="946" w:left="850" w:header="720" w:footer="720" w:gutter="0"/>
      <w:cols w:space="720"/>
      <w:noEndnote/>
      <w:docGrid w:type="linesAndChars" w:linePitch="286" w:charSpace="924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tsuura" w:date="2017-04-03T16:40:00Z" w:initials="M">
    <w:p w14:paraId="0C86257C" w14:textId="77777777" w:rsidR="002B7549" w:rsidRDefault="002B754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浜松医大）日付は空欄のままにてお願いできますと幸いです。</w:t>
      </w:r>
    </w:p>
    <w:p w14:paraId="1158CCB5" w14:textId="77777777" w:rsidR="002B7549" w:rsidRDefault="002B7549">
      <w:pPr>
        <w:pStyle w:val="a9"/>
      </w:pPr>
      <w:r>
        <w:rPr>
          <w:rFonts w:hint="eastAsia"/>
        </w:rPr>
        <w:t>以下、契約書内容と同様にご記載くださいますようお願い申し上げます。</w:t>
      </w:r>
    </w:p>
  </w:comment>
  <w:comment w:id="2" w:author="matsuura" w:date="2017-04-03T16:42:00Z" w:initials="M">
    <w:p w14:paraId="16B1FA3F" w14:textId="77777777" w:rsidR="002B7549" w:rsidRDefault="002B754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具体的な金額のご記載は原則省略いただいておりますので、このままのご記載にてお願いいたします。</w:t>
      </w:r>
    </w:p>
  </w:comment>
  <w:comment w:id="3" w:author="matsuura" w:date="2017-04-03T16:41:00Z" w:initials="M">
    <w:p w14:paraId="44DA0918" w14:textId="77777777" w:rsidR="002B7549" w:rsidRDefault="002B7549" w:rsidP="0085045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浜松医大）目標症例数等の情報をご記載くださいますようお願いいたします。</w:t>
      </w:r>
    </w:p>
    <w:p w14:paraId="7B9BBF1F" w14:textId="77777777" w:rsidR="002B7549" w:rsidRDefault="002B7549" w:rsidP="0085045A">
      <w:pPr>
        <w:pStyle w:val="a9"/>
      </w:pPr>
      <w:r>
        <w:rPr>
          <w:rFonts w:hint="eastAsia"/>
        </w:rPr>
        <w:t>（参加施設数はご記載</w:t>
      </w:r>
      <w:r w:rsidR="00FD3ABF">
        <w:rPr>
          <w:rFonts w:hint="eastAsia"/>
        </w:rPr>
        <w:t>いただく時点の情報で結構です</w:t>
      </w:r>
      <w:r>
        <w:rPr>
          <w:rFonts w:hint="eastAsia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58CCB5" w15:done="0"/>
  <w15:commentEx w15:paraId="16B1FA3F" w15:done="0"/>
  <w15:commentEx w15:paraId="7B9BBF1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CC2E" w14:textId="77777777" w:rsidR="007F6B97" w:rsidRDefault="007F6B97">
      <w:r>
        <w:separator/>
      </w:r>
    </w:p>
  </w:endnote>
  <w:endnote w:type="continuationSeparator" w:id="0">
    <w:p w14:paraId="474C4718" w14:textId="77777777" w:rsidR="007F6B97" w:rsidRDefault="007F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2248" w14:textId="77777777" w:rsidR="002B7549" w:rsidRDefault="002B7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2F71" w14:textId="77777777" w:rsidR="002B7549" w:rsidRDefault="002B7549" w:rsidP="00613A92">
    <w:pPr>
      <w:pStyle w:val="a5"/>
      <w:jc w:val="right"/>
    </w:pPr>
    <w:r>
      <w:rPr>
        <w:rFonts w:hint="eastAsia"/>
      </w:rPr>
      <w:t>受</w:t>
    </w:r>
    <w:r>
      <w:rPr>
        <w:rFonts w:hint="eastAsia"/>
      </w:rPr>
      <w:t>2014-1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78E0" w14:textId="77777777" w:rsidR="002B7549" w:rsidRDefault="002B7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0630" w14:textId="77777777" w:rsidR="007F6B97" w:rsidRDefault="007F6B97">
      <w:r>
        <w:separator/>
      </w:r>
    </w:p>
  </w:footnote>
  <w:footnote w:type="continuationSeparator" w:id="0">
    <w:p w14:paraId="5E6B159A" w14:textId="77777777" w:rsidR="007F6B97" w:rsidRDefault="007F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54E9" w14:textId="77777777" w:rsidR="002B7549" w:rsidRDefault="002B7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6421" w14:textId="77777777" w:rsidR="002B7549" w:rsidRDefault="002B7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D6A56" w14:textId="77777777" w:rsidR="002B7549" w:rsidRDefault="002B7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5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35"/>
    <w:rsid w:val="000C4619"/>
    <w:rsid w:val="00122939"/>
    <w:rsid w:val="001402CF"/>
    <w:rsid w:val="00141240"/>
    <w:rsid w:val="0023241B"/>
    <w:rsid w:val="002B7549"/>
    <w:rsid w:val="002D7A35"/>
    <w:rsid w:val="002E480B"/>
    <w:rsid w:val="002F00D4"/>
    <w:rsid w:val="0030623F"/>
    <w:rsid w:val="003C2DCE"/>
    <w:rsid w:val="003C4555"/>
    <w:rsid w:val="00411C7D"/>
    <w:rsid w:val="004459CB"/>
    <w:rsid w:val="004966D9"/>
    <w:rsid w:val="004D1BF5"/>
    <w:rsid w:val="005527C9"/>
    <w:rsid w:val="005A1882"/>
    <w:rsid w:val="00613A92"/>
    <w:rsid w:val="006C3EE1"/>
    <w:rsid w:val="00780C23"/>
    <w:rsid w:val="00786CA3"/>
    <w:rsid w:val="007F6B97"/>
    <w:rsid w:val="0085045A"/>
    <w:rsid w:val="008E7426"/>
    <w:rsid w:val="00911244"/>
    <w:rsid w:val="00916543"/>
    <w:rsid w:val="009A625A"/>
    <w:rsid w:val="009C65BA"/>
    <w:rsid w:val="00AC21F4"/>
    <w:rsid w:val="00B10C56"/>
    <w:rsid w:val="00BE1FDE"/>
    <w:rsid w:val="00C055C1"/>
    <w:rsid w:val="00C320E3"/>
    <w:rsid w:val="00D32F85"/>
    <w:rsid w:val="00D842E2"/>
    <w:rsid w:val="00D950D1"/>
    <w:rsid w:val="00DA239F"/>
    <w:rsid w:val="00E0734C"/>
    <w:rsid w:val="00FA33C0"/>
    <w:rsid w:val="00FB7406"/>
    <w:rsid w:val="00FC61D9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C5A76B"/>
  <w15:chartTrackingRefBased/>
  <w15:docId w15:val="{130DBBEF-06FF-4EEE-8B47-F83D6679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ＭＳ 明朝"/>
      <w:spacing w:val="-1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E48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2E480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9C65B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65BA"/>
    <w:pPr>
      <w:jc w:val="left"/>
    </w:pPr>
  </w:style>
  <w:style w:type="character" w:customStyle="1" w:styleId="aa">
    <w:name w:val="コメント文字列 (文字)"/>
    <w:link w:val="a9"/>
    <w:uiPriority w:val="99"/>
    <w:rsid w:val="009C65B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65B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C65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7E0AEF6C</Template>
  <TotalTime>10</TotalTime>
  <Pages>1</Pages>
  <Words>237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申請書等様式</vt:lpstr>
      <vt:lpstr>受託研究　申請書等様式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申請書等様式</dc:title>
  <dc:subject/>
  <dc:creator>administrator</dc:creator>
  <cp:keywords/>
  <cp:lastModifiedBy>金原 達人</cp:lastModifiedBy>
  <cp:revision>4</cp:revision>
  <cp:lastPrinted>2002-06-03T12:20:00Z</cp:lastPrinted>
  <dcterms:created xsi:type="dcterms:W3CDTF">2021-07-08T06:53:00Z</dcterms:created>
  <dcterms:modified xsi:type="dcterms:W3CDTF">2025-01-30T09:01:00Z</dcterms:modified>
</cp:coreProperties>
</file>