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D3" w:rsidRDefault="006611D3" w:rsidP="006611D3">
      <w:pPr>
        <w:rPr>
          <w:rFonts w:ascii="ＭＳ 明朝" w:hAnsi="Century"/>
        </w:rPr>
      </w:pPr>
      <w:r w:rsidRPr="003116ED">
        <w:rPr>
          <w:rFonts w:ascii="HG正楷書体-PRO" w:eastAsia="HG正楷書体-PRO" w:hAnsi="Century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D39A4" wp14:editId="1F8932E7">
                <wp:simplePos x="0" y="0"/>
                <wp:positionH relativeFrom="column">
                  <wp:posOffset>1931035</wp:posOffset>
                </wp:positionH>
                <wp:positionV relativeFrom="paragraph">
                  <wp:posOffset>-508635</wp:posOffset>
                </wp:positionV>
                <wp:extent cx="2374265" cy="7334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A3C" w:rsidRPr="003116ED" w:rsidRDefault="00072A3C" w:rsidP="006611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116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05pt;margin-top:-40.05pt;width:186.95pt;height:57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UXQQIAAC4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" stroked="f">
                <v:textbox>
                  <w:txbxContent>
                    <w:p w:rsidR="00072A3C" w:rsidRPr="003116ED" w:rsidRDefault="00072A3C" w:rsidP="006611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116ED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611D3" w:rsidRDefault="006611D3" w:rsidP="006611D3">
      <w:pPr>
        <w:jc w:val="center"/>
        <w:rPr>
          <w:rFonts w:ascii="ＭＳ 明朝" w:hAnsi="Century" w:cs="ＭＳ 明朝"/>
          <w:sz w:val="28"/>
          <w:szCs w:val="28"/>
        </w:rPr>
      </w:pPr>
      <w:r w:rsidRPr="006E6B48">
        <w:rPr>
          <w:rFonts w:ascii="ＭＳ 明朝" w:hAnsi="Century" w:cs="ＭＳ 明朝" w:hint="eastAsia"/>
          <w:sz w:val="28"/>
          <w:szCs w:val="28"/>
        </w:rPr>
        <w:t>資格審査請求書</w:t>
      </w:r>
      <w:r w:rsidR="006728EB">
        <w:rPr>
          <w:rFonts w:ascii="ＭＳ 明朝" w:hAnsi="Century" w:cs="ＭＳ 明朝" w:hint="eastAsia"/>
          <w:sz w:val="28"/>
          <w:szCs w:val="28"/>
        </w:rPr>
        <w:t>、受験申請書　履歴事項記入例</w:t>
      </w:r>
    </w:p>
    <w:p w:rsidR="006728EB" w:rsidRPr="006E6B48" w:rsidRDefault="006728EB" w:rsidP="006611D3">
      <w:pPr>
        <w:jc w:val="center"/>
        <w:rPr>
          <w:rFonts w:ascii="ＭＳ 明朝" w:hAnsi="Century"/>
          <w:sz w:val="28"/>
          <w:szCs w:val="28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2273"/>
        <w:gridCol w:w="5670"/>
      </w:tblGrid>
      <w:tr w:rsidR="006611D3" w:rsidTr="006A2981">
        <w:trPr>
          <w:trHeight w:val="524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11D3" w:rsidRDefault="006611D3" w:rsidP="006A2981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区　　分</w:t>
            </w:r>
          </w:p>
        </w:tc>
        <w:tc>
          <w:tcPr>
            <w:tcW w:w="79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11D3" w:rsidRDefault="006611D3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Century" w:cs="ＭＳ 明朝" w:hint="eastAsia"/>
              </w:rPr>
              <w:t>履　歴　事　項（高等学校卒業から記入すること）</w:t>
            </w:r>
          </w:p>
        </w:tc>
      </w:tr>
      <w:tr w:rsidR="00072A3C" w:rsidRPr="006E6B48" w:rsidTr="006A2981">
        <w:trPr>
          <w:trHeight w:val="524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Pr="006A2981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072A3C" w:rsidRPr="006A2981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Theme="minorEastAsia" w:eastAsiaTheme="minorEastAsia" w:hAnsiTheme="minorEastAsia"/>
              </w:rPr>
            </w:pPr>
          </w:p>
          <w:p w:rsidR="00072A3C" w:rsidRPr="006A2981" w:rsidRDefault="00072A3C" w:rsidP="006A2981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A2981">
              <w:rPr>
                <w:rFonts w:asciiTheme="minorEastAsia" w:eastAsiaTheme="minorEastAsia" w:hAnsiTheme="minorEastAsia" w:cs="ＭＳ 明朝" w:hint="eastAsia"/>
              </w:rPr>
              <w:t>学　　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P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H15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Pr="00354FC9" w:rsidRDefault="00072A3C" w:rsidP="00507E2A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県立</w:t>
            </w: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○○○○</w:t>
            </w:r>
            <w:r w:rsidRPr="00507E2A">
              <w:rPr>
                <w:rFonts w:ascii="HG正楷書体-PRO" w:eastAsia="HG正楷書体-PRO" w:hAnsi="Century" w:cs="ＭＳ 明朝" w:hint="eastAsia"/>
                <w:b/>
                <w:sz w:val="24"/>
                <w:szCs w:val="24"/>
              </w:rPr>
              <w:t>高等学校卒業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H15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 w:rsidR="006E7C89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４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Pr="00082076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○○大学○○学部○○科入学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３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15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○○大学○○学部○○科卒業</w:t>
            </w:r>
          </w:p>
        </w:tc>
      </w:tr>
      <w:tr w:rsidR="00072A3C" w:rsidTr="006A2981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E2D31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○○大学大学院○○研究科（修士課程）入学</w:t>
            </w:r>
          </w:p>
        </w:tc>
      </w:tr>
      <w:tr w:rsidR="00072A3C" w:rsidTr="00072A3C">
        <w:trPr>
          <w:trHeight w:val="524"/>
        </w:trPr>
        <w:tc>
          <w:tcPr>
            <w:tcW w:w="157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2A3C" w:rsidRDefault="00072A3C" w:rsidP="006A2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A3C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E2D31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○○大学大学院○○研究科（修士課程）修了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研　究　歴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H1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9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97B1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○○大学大学院○○研究科（修士課程）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○○専攻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0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097B15" w:rsidRDefault="006E7C89" w:rsidP="00072A3C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color w:val="auto"/>
                <w:sz w:val="24"/>
                <w:szCs w:val="24"/>
              </w:rPr>
            </w:pP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21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072A3C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○○大学○○学部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助教</w:t>
            </w: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○○講座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24</w:t>
            </w:r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３ </w:t>
            </w:r>
            <w:r>
              <w:rPr>
                <w:rFonts w:ascii="ＭＳ 明朝" w:hAnsi="Century" w:hint="eastAsia"/>
                <w:color w:val="auto"/>
              </w:rPr>
              <w:t>月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31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F87FE5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H2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4</w:t>
            </w:r>
            <w:bookmarkStart w:id="0" w:name="_GoBack"/>
            <w:bookmarkEnd w:id="0"/>
            <w:r w:rsidRPr="00425528">
              <w:rPr>
                <w:rFonts w:ascii="ＭＳ 明朝" w:hAnsi="Century" w:hint="eastAsia"/>
                <w:color w:val="auto"/>
              </w:rPr>
              <w:t>年</w:t>
            </w:r>
            <w:r>
              <w:rPr>
                <w:rFonts w:ascii="ＭＳ 明朝" w:hAnsi="Century" w:hint="eastAsia"/>
                <w:color w:val="auto"/>
              </w:rPr>
              <w:t xml:space="preserve">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４ </w:t>
            </w:r>
            <w:r>
              <w:rPr>
                <w:rFonts w:ascii="ＭＳ 明朝" w:hAnsi="Century" w:hint="eastAsia"/>
                <w:color w:val="auto"/>
              </w:rPr>
              <w:t xml:space="preserve">月 </w:t>
            </w: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 xml:space="preserve">1 </w:t>
            </w:r>
            <w:r>
              <w:rPr>
                <w:rFonts w:ascii="ＭＳ 明朝" w:hAnsi="Century" w:hint="eastAsia"/>
                <w:color w:val="auto"/>
              </w:rPr>
              <w:t>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Pr="00F87FE5" w:rsidRDefault="006E7C89" w:rsidP="00DC0D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39" w:firstLine="94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F87FE5"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浜松医科大学大学院研究生○○講座</w:t>
            </w:r>
          </w:p>
        </w:tc>
      </w:tr>
      <w:tr w:rsidR="006E7C89" w:rsidTr="00072A3C">
        <w:trPr>
          <w:trHeight w:val="524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E7C89" w:rsidRDefault="006E7C89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6E7C89" w:rsidRPr="006E7C89" w:rsidRDefault="006E7C89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HG正楷書体-PRO" w:eastAsia="HG正楷書体-PRO" w:hAnsi="Century"/>
                <w:b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6E7C89" w:rsidRDefault="006E7C89" w:rsidP="00DC0DE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firstLineChars="50" w:firstLine="12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HG正楷書体-PRO" w:eastAsia="HG正楷書体-PRO" w:hAnsi="Century" w:hint="eastAsia"/>
                <w:b/>
                <w:color w:val="auto"/>
                <w:sz w:val="24"/>
                <w:szCs w:val="24"/>
              </w:rPr>
              <w:t>現在に至る</w:t>
            </w:r>
          </w:p>
        </w:tc>
      </w:tr>
      <w:tr w:rsidR="00072A3C" w:rsidTr="00072A3C">
        <w:trPr>
          <w:trHeight w:val="533"/>
        </w:trPr>
        <w:tc>
          <w:tcPr>
            <w:tcW w:w="157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2A3C" w:rsidRDefault="00072A3C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72A3C" w:rsidTr="00072A3C">
        <w:trPr>
          <w:trHeight w:val="532"/>
        </w:trPr>
        <w:tc>
          <w:tcPr>
            <w:tcW w:w="15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A3C" w:rsidRDefault="00072A3C" w:rsidP="006A298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2A3C" w:rsidRDefault="00072A3C" w:rsidP="006E7C8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Chars="-22" w:left="-6" w:hangingChars="19" w:hanging="4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25528">
              <w:rPr>
                <w:rFonts w:ascii="ＭＳ 明朝" w:hAnsi="Century" w:hint="eastAsia"/>
                <w:color w:val="auto"/>
              </w:rPr>
              <w:t xml:space="preserve">　　　年</w:t>
            </w:r>
            <w:r>
              <w:rPr>
                <w:rFonts w:ascii="ＭＳ 明朝" w:hAnsi="Century" w:hint="eastAsia"/>
                <w:color w:val="auto"/>
              </w:rPr>
              <w:t xml:space="preserve">　　月　　日</w:t>
            </w:r>
          </w:p>
        </w:tc>
        <w:tc>
          <w:tcPr>
            <w:tcW w:w="5670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72A3C" w:rsidRDefault="00072A3C" w:rsidP="006A298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51EE4" w:rsidRPr="006611D3" w:rsidRDefault="00151EE4" w:rsidP="006728EB">
      <w:pPr>
        <w:ind w:firstLineChars="100" w:firstLine="210"/>
        <w:jc w:val="center"/>
        <w:rPr>
          <w:rFonts w:ascii="ＭＳ 明朝" w:hAnsi="Century"/>
        </w:rPr>
      </w:pPr>
    </w:p>
    <w:sectPr w:rsidR="00151EE4" w:rsidRPr="006611D3" w:rsidSect="006728EB">
      <w:headerReference w:type="default" r:id="rId7"/>
      <w:footerReference w:type="default" r:id="rId8"/>
      <w:pgSz w:w="11906" w:h="16838" w:code="9"/>
      <w:pgMar w:top="1560" w:right="964" w:bottom="964" w:left="964" w:header="720" w:footer="720" w:gutter="0"/>
      <w:pgNumType w:start="1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3C" w:rsidRDefault="00072A3C">
      <w:r>
        <w:separator/>
      </w:r>
    </w:p>
  </w:endnote>
  <w:endnote w:type="continuationSeparator" w:id="0">
    <w:p w:rsidR="00072A3C" w:rsidRDefault="000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3C" w:rsidRDefault="00072A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3C" w:rsidRDefault="00072A3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72A3C" w:rsidRDefault="0007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A3C" w:rsidRDefault="00072A3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8"/>
    <w:rsid w:val="00072A3C"/>
    <w:rsid w:val="00151EE4"/>
    <w:rsid w:val="003B5B1F"/>
    <w:rsid w:val="004E64ED"/>
    <w:rsid w:val="00507E2A"/>
    <w:rsid w:val="005E2D31"/>
    <w:rsid w:val="005F04C9"/>
    <w:rsid w:val="006611D3"/>
    <w:rsid w:val="006728EB"/>
    <w:rsid w:val="006A2981"/>
    <w:rsid w:val="006E6B48"/>
    <w:rsid w:val="006E7C89"/>
    <w:rsid w:val="00755512"/>
    <w:rsid w:val="00773C03"/>
    <w:rsid w:val="00B8743B"/>
    <w:rsid w:val="00C3665A"/>
    <w:rsid w:val="00C55142"/>
    <w:rsid w:val="00D85A8B"/>
    <w:rsid w:val="00EF2880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D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6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5A"/>
    <w:rPr>
      <w:rFonts w:ascii="Times New Roman" w:hAnsi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D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AAEF8AD3.dotm</Template>
  <TotalTime>0</TotalTime>
  <Pages>1</Pages>
  <Words>253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情報企画室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da2204</dc:creator>
  <cp:lastModifiedBy>久米 知子</cp:lastModifiedBy>
  <cp:revision>2</cp:revision>
  <cp:lastPrinted>2016-10-21T01:39:00Z</cp:lastPrinted>
  <dcterms:created xsi:type="dcterms:W3CDTF">2016-10-21T01:39:00Z</dcterms:created>
  <dcterms:modified xsi:type="dcterms:W3CDTF">2016-10-21T01:39:00Z</dcterms:modified>
</cp:coreProperties>
</file>