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2E0" w:rsidRPr="004C060B" w:rsidRDefault="00255B45" w:rsidP="00255B45">
      <w:pPr>
        <w:jc w:val="center"/>
        <w:rPr>
          <w:rFonts w:ascii="Times New Roman" w:eastAsia="HGP教科書体" w:hAnsi="Times New Roman" w:cs="Times New Roman"/>
          <w:b/>
          <w:sz w:val="28"/>
        </w:rPr>
      </w:pPr>
      <w:r w:rsidRPr="004C060B">
        <w:rPr>
          <w:rFonts w:ascii="Times New Roman" w:eastAsia="HGP教科書体" w:hAnsi="Times New Roman" w:cs="Times New Roman"/>
          <w:b/>
          <w:sz w:val="28"/>
        </w:rPr>
        <w:t>Hamamatsu University School of Medicine</w:t>
      </w:r>
    </w:p>
    <w:p w:rsidR="00255B45" w:rsidRPr="004C060B" w:rsidRDefault="00D632C4" w:rsidP="00255B45">
      <w:pPr>
        <w:jc w:val="center"/>
        <w:rPr>
          <w:rFonts w:ascii="Times New Roman" w:eastAsia="HGP教科書体" w:hAnsi="Times New Roman" w:cs="Times New Roman"/>
          <w:b/>
          <w:sz w:val="28"/>
        </w:rPr>
      </w:pPr>
      <w:r>
        <w:rPr>
          <w:rFonts w:ascii="Times New Roman" w:eastAsia="HGP教科書体" w:hAnsi="Times New Roman" w:cs="Times New Roman"/>
          <w:b/>
          <w:sz w:val="28"/>
        </w:rPr>
        <w:t>International</w:t>
      </w:r>
      <w:r w:rsidR="00041E74">
        <w:rPr>
          <w:rFonts w:ascii="Times New Roman" w:eastAsia="HGP教科書体" w:hAnsi="Times New Roman" w:cs="Times New Roman"/>
          <w:b/>
          <w:sz w:val="28"/>
        </w:rPr>
        <w:t xml:space="preserve"> </w:t>
      </w:r>
      <w:r w:rsidR="00041E74" w:rsidRPr="004C060B">
        <w:rPr>
          <w:rFonts w:ascii="Times New Roman" w:eastAsia="HGP教科書体" w:hAnsi="Times New Roman" w:cs="Times New Roman"/>
          <w:b/>
          <w:sz w:val="28"/>
        </w:rPr>
        <w:t>student</w:t>
      </w:r>
      <w:r w:rsidR="00041E74">
        <w:rPr>
          <w:rFonts w:ascii="Times New Roman" w:eastAsia="HGP教科書体" w:hAnsi="Times New Roman" w:cs="Times New Roman"/>
          <w:b/>
          <w:sz w:val="28"/>
        </w:rPr>
        <w:t xml:space="preserve"> evaluation form </w:t>
      </w:r>
    </w:p>
    <w:p w:rsidR="00255B45" w:rsidRDefault="00255B45" w:rsidP="00255B45">
      <w:pPr>
        <w:jc w:val="center"/>
        <w:rPr>
          <w:rFonts w:asciiTheme="minorEastAsia" w:hAnsiTheme="minorEastAsia"/>
        </w:rPr>
      </w:pPr>
      <w:bookmarkStart w:id="0" w:name="_GoBack"/>
      <w:bookmarkEnd w:id="0"/>
    </w:p>
    <w:p w:rsidR="00A745F0" w:rsidRPr="003F2773" w:rsidRDefault="00A745F0" w:rsidP="00255B45">
      <w:pPr>
        <w:jc w:val="center"/>
        <w:rPr>
          <w:rFonts w:asciiTheme="minorEastAsia" w:hAnsiTheme="minorEastAsia"/>
        </w:rPr>
      </w:pP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2268"/>
        <w:gridCol w:w="2547"/>
        <w:gridCol w:w="2268"/>
        <w:gridCol w:w="2698"/>
      </w:tblGrid>
      <w:tr w:rsidR="005706AC" w:rsidRPr="003F2773" w:rsidTr="00991FAD">
        <w:trPr>
          <w:trHeight w:val="680"/>
        </w:trPr>
        <w:tc>
          <w:tcPr>
            <w:tcW w:w="2268" w:type="dxa"/>
            <w:vAlign w:val="center"/>
          </w:tcPr>
          <w:p w:rsidR="005706AC" w:rsidRPr="003F2773" w:rsidRDefault="005706AC" w:rsidP="004C060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Name</w:t>
            </w:r>
          </w:p>
        </w:tc>
        <w:tc>
          <w:tcPr>
            <w:tcW w:w="7513" w:type="dxa"/>
            <w:gridSpan w:val="3"/>
            <w:vAlign w:val="center"/>
          </w:tcPr>
          <w:p w:rsidR="005706AC" w:rsidRPr="003F2773" w:rsidRDefault="005706AC" w:rsidP="005706AC">
            <w:pPr>
              <w:rPr>
                <w:rFonts w:asciiTheme="minorEastAsia" w:hAnsiTheme="minorEastAsia"/>
              </w:rPr>
            </w:pPr>
          </w:p>
        </w:tc>
      </w:tr>
      <w:tr w:rsidR="00255B45" w:rsidRPr="003F2773" w:rsidTr="003252D7">
        <w:trPr>
          <w:trHeight w:val="680"/>
        </w:trPr>
        <w:tc>
          <w:tcPr>
            <w:tcW w:w="2268" w:type="dxa"/>
            <w:vAlign w:val="center"/>
          </w:tcPr>
          <w:p w:rsidR="00255B45" w:rsidRPr="003F2773" w:rsidRDefault="005706AC" w:rsidP="004C060B">
            <w:pPr>
              <w:jc w:val="center"/>
              <w:rPr>
                <w:rFonts w:asciiTheme="minorEastAsia" w:hAnsiTheme="minorEastAsia"/>
              </w:rPr>
            </w:pPr>
            <w:r w:rsidRPr="003F2773">
              <w:rPr>
                <w:rFonts w:asciiTheme="minorEastAsia" w:hAnsiTheme="minorEastAsia" w:hint="eastAsia"/>
              </w:rPr>
              <w:t>Student ID</w:t>
            </w:r>
          </w:p>
        </w:tc>
        <w:tc>
          <w:tcPr>
            <w:tcW w:w="2547" w:type="dxa"/>
            <w:vAlign w:val="center"/>
          </w:tcPr>
          <w:p w:rsidR="00255B45" w:rsidRPr="003F2773" w:rsidRDefault="00255B45" w:rsidP="004C06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55B45" w:rsidRPr="003F2773" w:rsidRDefault="009D3A24" w:rsidP="004C060B">
            <w:pPr>
              <w:jc w:val="center"/>
              <w:rPr>
                <w:rFonts w:asciiTheme="minorEastAsia" w:hAnsiTheme="minorEastAsia"/>
              </w:rPr>
            </w:pPr>
            <w:r w:rsidRPr="003F2773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2698" w:type="dxa"/>
            <w:vAlign w:val="center"/>
          </w:tcPr>
          <w:p w:rsidR="00255B45" w:rsidRPr="003F2773" w:rsidRDefault="00255B45" w:rsidP="004C060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55B45" w:rsidRPr="003F2773" w:rsidTr="003252D7">
        <w:trPr>
          <w:trHeight w:val="680"/>
        </w:trPr>
        <w:tc>
          <w:tcPr>
            <w:tcW w:w="2268" w:type="dxa"/>
            <w:vAlign w:val="center"/>
          </w:tcPr>
          <w:p w:rsidR="00255B45" w:rsidRPr="003F2773" w:rsidRDefault="009D3A24" w:rsidP="009D3A24">
            <w:pPr>
              <w:jc w:val="center"/>
              <w:rPr>
                <w:rFonts w:asciiTheme="minorEastAsia" w:hAnsiTheme="minorEastAsia"/>
              </w:rPr>
            </w:pPr>
            <w:r w:rsidRPr="003F2773">
              <w:rPr>
                <w:rFonts w:asciiTheme="minorEastAsia" w:hAnsiTheme="minorEastAsia" w:hint="eastAsia"/>
              </w:rPr>
              <w:t xml:space="preserve">Host </w:t>
            </w:r>
            <w:r w:rsidR="000057A5">
              <w:rPr>
                <w:rFonts w:asciiTheme="minorEastAsia" w:hAnsiTheme="minorEastAsia"/>
              </w:rPr>
              <w:t>university</w:t>
            </w:r>
          </w:p>
        </w:tc>
        <w:tc>
          <w:tcPr>
            <w:tcW w:w="2547" w:type="dxa"/>
            <w:vAlign w:val="center"/>
          </w:tcPr>
          <w:p w:rsidR="00255B45" w:rsidRPr="003F2773" w:rsidRDefault="00255B45" w:rsidP="004C06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55B45" w:rsidRPr="003F2773" w:rsidRDefault="007C2E3B" w:rsidP="004C060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B</w:t>
            </w:r>
            <w:r w:rsidR="00EB7C60" w:rsidRPr="00EB7C60">
              <w:rPr>
                <w:rFonts w:asciiTheme="minorEastAsia" w:hAnsiTheme="minorEastAsia"/>
              </w:rPr>
              <w:t>asic research</w:t>
            </w:r>
            <w:r w:rsidR="009D3A24" w:rsidRPr="003F2773">
              <w:rPr>
                <w:rFonts w:asciiTheme="minorEastAsia" w:hAnsiTheme="minorEastAsia" w:hint="eastAsia"/>
              </w:rPr>
              <w:t xml:space="preserve"> department</w:t>
            </w:r>
          </w:p>
        </w:tc>
        <w:tc>
          <w:tcPr>
            <w:tcW w:w="2698" w:type="dxa"/>
            <w:vAlign w:val="center"/>
          </w:tcPr>
          <w:p w:rsidR="00255B45" w:rsidRPr="003F2773" w:rsidRDefault="00255B45" w:rsidP="004C060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C4FE0" w:rsidRPr="003F2773" w:rsidTr="00991FAD">
        <w:trPr>
          <w:trHeight w:val="680"/>
        </w:trPr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2C4FE0" w:rsidRPr="003F2773" w:rsidRDefault="002C4FE0" w:rsidP="004C060B">
            <w:pPr>
              <w:jc w:val="center"/>
              <w:rPr>
                <w:rFonts w:asciiTheme="minorEastAsia" w:hAnsiTheme="minorEastAsia"/>
              </w:rPr>
            </w:pPr>
            <w:r w:rsidRPr="003F2773">
              <w:rPr>
                <w:rFonts w:asciiTheme="minorEastAsia" w:hAnsiTheme="minorEastAsia" w:hint="eastAsia"/>
              </w:rPr>
              <w:t>Period of Time</w:t>
            </w:r>
          </w:p>
        </w:tc>
        <w:tc>
          <w:tcPr>
            <w:tcW w:w="7513" w:type="dxa"/>
            <w:gridSpan w:val="3"/>
            <w:tcBorders>
              <w:bottom w:val="double" w:sz="4" w:space="0" w:color="auto"/>
            </w:tcBorders>
            <w:vAlign w:val="center"/>
          </w:tcPr>
          <w:p w:rsidR="002C4FE0" w:rsidRPr="003F2773" w:rsidRDefault="002C4FE0" w:rsidP="004C060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55B45" w:rsidRPr="003F2773" w:rsidTr="00991FAD">
        <w:trPr>
          <w:trHeight w:val="624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255B45" w:rsidRPr="00384050" w:rsidRDefault="005D74E5" w:rsidP="005D74E5">
            <w:pPr>
              <w:jc w:val="center"/>
              <w:rPr>
                <w:rFonts w:asciiTheme="minorEastAsia" w:hAnsiTheme="minorEastAsia"/>
              </w:rPr>
            </w:pPr>
            <w:r w:rsidRPr="00384050">
              <w:rPr>
                <w:rFonts w:asciiTheme="minorEastAsia" w:hAnsiTheme="minorEastAsia" w:hint="eastAsia"/>
              </w:rPr>
              <w:t xml:space="preserve">Attendance 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F2773" w:rsidRPr="003F2773" w:rsidRDefault="00FB6EED" w:rsidP="00FB6EED">
            <w:pPr>
              <w:jc w:val="center"/>
              <w:rPr>
                <w:rFonts w:asciiTheme="minorEastAsia" w:hAnsiTheme="minorEastAsia"/>
              </w:rPr>
            </w:pPr>
            <w:r w:rsidRPr="00FB6EED">
              <w:rPr>
                <w:rFonts w:asciiTheme="minorEastAsia" w:hAnsiTheme="minorEastAsia" w:hint="eastAsia"/>
              </w:rPr>
              <w:t>Superior</w:t>
            </w:r>
            <w:r w:rsidR="00C0294D">
              <w:rPr>
                <w:rFonts w:asciiTheme="minorEastAsia" w:hAnsiTheme="minorEastAsia"/>
              </w:rPr>
              <w:t xml:space="preserve"> </w:t>
            </w:r>
            <w:r w:rsidR="00255B45" w:rsidRPr="00FB6EED">
              <w:rPr>
                <w:rFonts w:asciiTheme="minorEastAsia" w:hAnsiTheme="minorEastAsia" w:hint="eastAsia"/>
              </w:rPr>
              <w:t>(  )</w:t>
            </w:r>
            <w:r>
              <w:rPr>
                <w:rFonts w:asciiTheme="minorEastAsia" w:hAnsiTheme="minorEastAsia"/>
              </w:rPr>
              <w:t xml:space="preserve">  </w:t>
            </w:r>
            <w:r w:rsidRPr="00FB6EED">
              <w:rPr>
                <w:rFonts w:asciiTheme="minorEastAsia" w:hAnsiTheme="minorEastAsia"/>
              </w:rPr>
              <w:t>Excellent</w:t>
            </w:r>
            <w:r w:rsidRPr="00FB6EED">
              <w:rPr>
                <w:rFonts w:asciiTheme="minorEastAsia" w:hAnsiTheme="minorEastAsia" w:hint="eastAsia"/>
              </w:rPr>
              <w:t xml:space="preserve"> (  ) </w:t>
            </w:r>
            <w:r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>Good</w:t>
            </w:r>
            <w:r w:rsidR="00C0294D"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 xml:space="preserve">(  ) </w:t>
            </w:r>
            <w:r>
              <w:rPr>
                <w:rFonts w:asciiTheme="minorEastAsia" w:hAnsiTheme="minorEastAsia"/>
              </w:rPr>
              <w:t xml:space="preserve"> </w:t>
            </w:r>
            <w:r w:rsidR="00C0294D">
              <w:rPr>
                <w:rFonts w:asciiTheme="minorEastAsia" w:hAnsiTheme="minorEastAsia" w:hint="eastAsia"/>
              </w:rPr>
              <w:t>Satisfactory</w:t>
            </w:r>
            <w:r w:rsidR="00C0294D">
              <w:rPr>
                <w:rFonts w:asciiTheme="minorEastAsia" w:hAnsiTheme="minorEastAsia"/>
              </w:rPr>
              <w:t xml:space="preserve"> </w:t>
            </w:r>
            <w:r w:rsidR="00255B45" w:rsidRPr="00FB6EED">
              <w:rPr>
                <w:rFonts w:asciiTheme="minorEastAsia" w:hAnsiTheme="minorEastAsia" w:hint="eastAsia"/>
              </w:rPr>
              <w:t xml:space="preserve">(  ) </w:t>
            </w:r>
            <w:r>
              <w:rPr>
                <w:rFonts w:asciiTheme="minorEastAsia" w:hAnsiTheme="minorEastAsia"/>
              </w:rPr>
              <w:t xml:space="preserve"> </w:t>
            </w:r>
            <w:r w:rsidR="00255B45" w:rsidRPr="00FB6EED">
              <w:rPr>
                <w:rFonts w:asciiTheme="minorEastAsia" w:hAnsiTheme="minorEastAsia" w:hint="eastAsia"/>
              </w:rPr>
              <w:t>Fail</w:t>
            </w:r>
            <w:r w:rsidR="00C0294D">
              <w:rPr>
                <w:rFonts w:asciiTheme="minorEastAsia" w:hAnsiTheme="minorEastAsia"/>
              </w:rPr>
              <w:t xml:space="preserve"> </w:t>
            </w:r>
            <w:r w:rsidR="00255B45" w:rsidRPr="00FB6EED">
              <w:rPr>
                <w:rFonts w:asciiTheme="minorEastAsia" w:hAnsiTheme="minorEastAsia" w:hint="eastAsia"/>
              </w:rPr>
              <w:t>(  )</w:t>
            </w:r>
          </w:p>
        </w:tc>
      </w:tr>
      <w:tr w:rsidR="00763359" w:rsidRPr="003F2773" w:rsidTr="00991FAD">
        <w:trPr>
          <w:trHeight w:val="624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63359" w:rsidRPr="00384050" w:rsidRDefault="006E67B2" w:rsidP="005D74E5">
            <w:pPr>
              <w:jc w:val="center"/>
              <w:rPr>
                <w:rFonts w:asciiTheme="minorEastAsia" w:hAnsiTheme="minorEastAsia"/>
              </w:rPr>
            </w:pPr>
            <w:r w:rsidRPr="00384050">
              <w:rPr>
                <w:rFonts w:asciiTheme="minorEastAsia" w:hAnsiTheme="minorEastAsia"/>
              </w:rPr>
              <w:t>Attitude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763359" w:rsidRPr="003F2773" w:rsidRDefault="00C0294D" w:rsidP="008C3B1C">
            <w:pPr>
              <w:jc w:val="center"/>
              <w:rPr>
                <w:rFonts w:asciiTheme="minorEastAsia" w:hAnsiTheme="minorEastAsia"/>
              </w:rPr>
            </w:pPr>
            <w:r w:rsidRPr="00FB6EED">
              <w:rPr>
                <w:rFonts w:asciiTheme="minorEastAsia" w:hAnsiTheme="minorEastAsia" w:hint="eastAsia"/>
              </w:rPr>
              <w:t>Superior</w:t>
            </w:r>
            <w:r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>(  )</w:t>
            </w:r>
            <w:r>
              <w:rPr>
                <w:rFonts w:asciiTheme="minorEastAsia" w:hAnsiTheme="minorEastAsia"/>
              </w:rPr>
              <w:t xml:space="preserve">  </w:t>
            </w:r>
            <w:r w:rsidRPr="00FB6EED">
              <w:rPr>
                <w:rFonts w:asciiTheme="minorEastAsia" w:hAnsiTheme="minorEastAsia"/>
              </w:rPr>
              <w:t>Excellent</w:t>
            </w:r>
            <w:r w:rsidRPr="00FB6EED">
              <w:rPr>
                <w:rFonts w:asciiTheme="minorEastAsia" w:hAnsiTheme="minorEastAsia" w:hint="eastAsia"/>
              </w:rPr>
              <w:t xml:space="preserve"> (  ) </w:t>
            </w:r>
            <w:r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>Good</w:t>
            </w:r>
            <w:r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 xml:space="preserve">(  )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Satisfactory</w:t>
            </w:r>
            <w:r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 xml:space="preserve">(  ) </w:t>
            </w:r>
            <w:r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>Fail</w:t>
            </w:r>
            <w:r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>(  )</w:t>
            </w:r>
          </w:p>
        </w:tc>
      </w:tr>
      <w:tr w:rsidR="00255B45" w:rsidRPr="003F2773" w:rsidTr="00991FAD">
        <w:trPr>
          <w:trHeight w:val="624"/>
        </w:trPr>
        <w:tc>
          <w:tcPr>
            <w:tcW w:w="2268" w:type="dxa"/>
            <w:vAlign w:val="center"/>
          </w:tcPr>
          <w:p w:rsidR="00255B45" w:rsidRPr="00384050" w:rsidRDefault="00E4356A" w:rsidP="004C060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Scientif</w:t>
            </w:r>
            <w:r>
              <w:rPr>
                <w:rFonts w:asciiTheme="minorEastAsia" w:hAnsiTheme="minorEastAsia"/>
              </w:rPr>
              <w:t>ic</w:t>
            </w:r>
            <w:r w:rsidR="00CA2F63" w:rsidRPr="00384050">
              <w:rPr>
                <w:rFonts w:asciiTheme="minorEastAsia" w:hAnsiTheme="minorEastAsia" w:hint="eastAsia"/>
              </w:rPr>
              <w:t xml:space="preserve"> </w:t>
            </w:r>
            <w:r w:rsidR="00255B45" w:rsidRPr="00384050">
              <w:rPr>
                <w:rFonts w:asciiTheme="minorEastAsia" w:hAnsiTheme="minorEastAsia" w:hint="eastAsia"/>
              </w:rPr>
              <w:t>knowledge</w:t>
            </w:r>
          </w:p>
        </w:tc>
        <w:tc>
          <w:tcPr>
            <w:tcW w:w="7513" w:type="dxa"/>
            <w:gridSpan w:val="3"/>
            <w:vAlign w:val="center"/>
          </w:tcPr>
          <w:p w:rsidR="003F2773" w:rsidRPr="003F2773" w:rsidRDefault="00FB6EED" w:rsidP="008C3B1C">
            <w:pPr>
              <w:jc w:val="center"/>
              <w:rPr>
                <w:rFonts w:asciiTheme="minorEastAsia" w:hAnsiTheme="minorEastAsia"/>
              </w:rPr>
            </w:pPr>
            <w:r w:rsidRPr="00FB6EED">
              <w:rPr>
                <w:rFonts w:asciiTheme="minorEastAsia" w:hAnsiTheme="minorEastAsia" w:hint="eastAsia"/>
              </w:rPr>
              <w:t>Superior</w:t>
            </w:r>
            <w:r w:rsidR="00C0294D"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>(  )</w:t>
            </w:r>
            <w:r>
              <w:rPr>
                <w:rFonts w:asciiTheme="minorEastAsia" w:hAnsiTheme="minorEastAsia"/>
              </w:rPr>
              <w:t xml:space="preserve">  </w:t>
            </w:r>
            <w:r w:rsidRPr="00FB6EED">
              <w:rPr>
                <w:rFonts w:asciiTheme="minorEastAsia" w:hAnsiTheme="minorEastAsia"/>
              </w:rPr>
              <w:t>Excellent</w:t>
            </w:r>
            <w:r w:rsidRPr="00FB6EED">
              <w:rPr>
                <w:rFonts w:asciiTheme="minorEastAsia" w:hAnsiTheme="minorEastAsia" w:hint="eastAsia"/>
              </w:rPr>
              <w:t xml:space="preserve"> (  ) </w:t>
            </w:r>
            <w:r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>Good</w:t>
            </w:r>
            <w:r w:rsidR="00C0294D"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 xml:space="preserve">(  ) </w:t>
            </w:r>
            <w:r>
              <w:rPr>
                <w:rFonts w:asciiTheme="minorEastAsia" w:hAnsiTheme="minorEastAsia"/>
              </w:rPr>
              <w:t xml:space="preserve"> </w:t>
            </w:r>
            <w:r w:rsidR="00C0294D">
              <w:rPr>
                <w:rFonts w:asciiTheme="minorEastAsia" w:hAnsiTheme="minorEastAsia" w:hint="eastAsia"/>
              </w:rPr>
              <w:t>Satisfactory</w:t>
            </w:r>
            <w:r w:rsidR="00C0294D"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 xml:space="preserve">(  ) </w:t>
            </w:r>
            <w:r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>Fail</w:t>
            </w:r>
            <w:r w:rsidR="00C0294D"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>(  )</w:t>
            </w:r>
          </w:p>
        </w:tc>
      </w:tr>
      <w:tr w:rsidR="00255B45" w:rsidRPr="003F2773" w:rsidTr="00991FAD">
        <w:trPr>
          <w:trHeight w:val="624"/>
        </w:trPr>
        <w:tc>
          <w:tcPr>
            <w:tcW w:w="2268" w:type="dxa"/>
            <w:vAlign w:val="center"/>
          </w:tcPr>
          <w:p w:rsidR="00255B45" w:rsidRPr="00384050" w:rsidRDefault="00E4356A" w:rsidP="009F3CC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Experimental</w:t>
            </w:r>
            <w:r w:rsidRPr="00384050">
              <w:rPr>
                <w:rFonts w:asciiTheme="minorEastAsia" w:hAnsiTheme="minorEastAsia" w:hint="eastAsia"/>
              </w:rPr>
              <w:t xml:space="preserve"> </w:t>
            </w:r>
            <w:r w:rsidR="003B26B8">
              <w:rPr>
                <w:rFonts w:asciiTheme="minorEastAsia" w:hAnsiTheme="minorEastAsia"/>
              </w:rPr>
              <w:t>skills</w:t>
            </w:r>
          </w:p>
        </w:tc>
        <w:tc>
          <w:tcPr>
            <w:tcW w:w="7513" w:type="dxa"/>
            <w:gridSpan w:val="3"/>
            <w:vAlign w:val="center"/>
          </w:tcPr>
          <w:p w:rsidR="003F2773" w:rsidRPr="004A56FD" w:rsidRDefault="00FB6EED" w:rsidP="008C3B1C">
            <w:pPr>
              <w:jc w:val="center"/>
              <w:rPr>
                <w:rFonts w:asciiTheme="minorEastAsia" w:hAnsiTheme="minorEastAsia"/>
              </w:rPr>
            </w:pPr>
            <w:r w:rsidRPr="00FB6EED">
              <w:rPr>
                <w:rFonts w:asciiTheme="minorEastAsia" w:hAnsiTheme="minorEastAsia" w:hint="eastAsia"/>
              </w:rPr>
              <w:t>Superior</w:t>
            </w:r>
            <w:r w:rsidR="00C0294D"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>(  )</w:t>
            </w:r>
            <w:r>
              <w:rPr>
                <w:rFonts w:asciiTheme="minorEastAsia" w:hAnsiTheme="minorEastAsia"/>
              </w:rPr>
              <w:t xml:space="preserve">  </w:t>
            </w:r>
            <w:r w:rsidRPr="00FB6EED">
              <w:rPr>
                <w:rFonts w:asciiTheme="minorEastAsia" w:hAnsiTheme="minorEastAsia"/>
              </w:rPr>
              <w:t>Excellent</w:t>
            </w:r>
            <w:r w:rsidRPr="00FB6EED">
              <w:rPr>
                <w:rFonts w:asciiTheme="minorEastAsia" w:hAnsiTheme="minorEastAsia" w:hint="eastAsia"/>
              </w:rPr>
              <w:t xml:space="preserve"> (  ) </w:t>
            </w:r>
            <w:r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>Good</w:t>
            </w:r>
            <w:r w:rsidR="00C0294D"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 xml:space="preserve">(  ) </w:t>
            </w:r>
            <w:r>
              <w:rPr>
                <w:rFonts w:asciiTheme="minorEastAsia" w:hAnsiTheme="minorEastAsia"/>
              </w:rPr>
              <w:t xml:space="preserve"> </w:t>
            </w:r>
            <w:r w:rsidR="00C0294D">
              <w:rPr>
                <w:rFonts w:asciiTheme="minorEastAsia" w:hAnsiTheme="minorEastAsia" w:hint="eastAsia"/>
              </w:rPr>
              <w:t>Satisfactory</w:t>
            </w:r>
            <w:r w:rsidR="00C0294D"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 xml:space="preserve">(  ) </w:t>
            </w:r>
            <w:r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>Fail</w:t>
            </w:r>
            <w:r w:rsidR="00C0294D"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>(  )</w:t>
            </w:r>
          </w:p>
        </w:tc>
      </w:tr>
      <w:tr w:rsidR="00255B45" w:rsidRPr="003F2773" w:rsidTr="00991FAD">
        <w:trPr>
          <w:trHeight w:val="4478"/>
        </w:trPr>
        <w:tc>
          <w:tcPr>
            <w:tcW w:w="2268" w:type="dxa"/>
            <w:vAlign w:val="center"/>
          </w:tcPr>
          <w:p w:rsidR="00255B45" w:rsidRPr="003F2773" w:rsidRDefault="009839E2" w:rsidP="004C060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Assessment</w:t>
            </w:r>
          </w:p>
        </w:tc>
        <w:tc>
          <w:tcPr>
            <w:tcW w:w="7513" w:type="dxa"/>
            <w:gridSpan w:val="3"/>
            <w:vAlign w:val="center"/>
          </w:tcPr>
          <w:p w:rsidR="004C060B" w:rsidRPr="003F2773" w:rsidRDefault="004C060B" w:rsidP="004C060B">
            <w:pPr>
              <w:rPr>
                <w:rFonts w:asciiTheme="minorEastAsia" w:hAnsiTheme="minorEastAsia"/>
              </w:rPr>
            </w:pPr>
          </w:p>
        </w:tc>
      </w:tr>
      <w:tr w:rsidR="00683170" w:rsidRPr="003F2773" w:rsidTr="00991FAD">
        <w:trPr>
          <w:trHeight w:val="624"/>
        </w:trPr>
        <w:tc>
          <w:tcPr>
            <w:tcW w:w="2268" w:type="dxa"/>
            <w:vAlign w:val="center"/>
          </w:tcPr>
          <w:p w:rsidR="00683170" w:rsidRPr="003F2773" w:rsidRDefault="00683170" w:rsidP="004C060B">
            <w:pPr>
              <w:jc w:val="center"/>
              <w:rPr>
                <w:rFonts w:asciiTheme="minorEastAsia" w:hAnsiTheme="minorEastAsia"/>
              </w:rPr>
            </w:pPr>
            <w:r w:rsidRPr="003F2773">
              <w:rPr>
                <w:rFonts w:asciiTheme="minorEastAsia" w:hAnsiTheme="minorEastAsia" w:hint="eastAsia"/>
              </w:rPr>
              <w:t>Appraiser</w:t>
            </w:r>
            <w:r w:rsidRPr="003F2773">
              <w:rPr>
                <w:rFonts w:asciiTheme="minorEastAsia" w:hAnsiTheme="minorEastAsia"/>
              </w:rPr>
              <w:t xml:space="preserve">’s </w:t>
            </w:r>
            <w:r w:rsidR="009839E2">
              <w:rPr>
                <w:rFonts w:asciiTheme="minorEastAsia" w:hAnsiTheme="minorEastAsia"/>
              </w:rPr>
              <w:t>name and p</w:t>
            </w:r>
            <w:r w:rsidRPr="003F2773">
              <w:rPr>
                <w:rFonts w:asciiTheme="minorEastAsia" w:hAnsiTheme="minorEastAsia"/>
              </w:rPr>
              <w:t>osition</w:t>
            </w:r>
          </w:p>
        </w:tc>
        <w:tc>
          <w:tcPr>
            <w:tcW w:w="7513" w:type="dxa"/>
            <w:gridSpan w:val="3"/>
            <w:vAlign w:val="center"/>
          </w:tcPr>
          <w:p w:rsidR="00683170" w:rsidRPr="003F2773" w:rsidRDefault="00683170" w:rsidP="004C060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A4977" w:rsidRPr="003F2773" w:rsidTr="003252D7">
        <w:trPr>
          <w:trHeight w:val="624"/>
        </w:trPr>
        <w:tc>
          <w:tcPr>
            <w:tcW w:w="2268" w:type="dxa"/>
            <w:vAlign w:val="center"/>
          </w:tcPr>
          <w:p w:rsidR="003A4977" w:rsidRPr="003F2773" w:rsidRDefault="008532D6" w:rsidP="004C060B">
            <w:pPr>
              <w:jc w:val="center"/>
              <w:rPr>
                <w:rFonts w:asciiTheme="minorEastAsia" w:hAnsiTheme="minorEastAsia"/>
              </w:rPr>
            </w:pPr>
            <w:r w:rsidRPr="003F2773">
              <w:rPr>
                <w:rFonts w:asciiTheme="minorEastAsia" w:hAnsiTheme="minorEastAsia" w:hint="eastAsia"/>
              </w:rPr>
              <w:t>Date</w:t>
            </w:r>
          </w:p>
        </w:tc>
        <w:tc>
          <w:tcPr>
            <w:tcW w:w="2547" w:type="dxa"/>
            <w:vAlign w:val="center"/>
          </w:tcPr>
          <w:p w:rsidR="003A4977" w:rsidRPr="003F2773" w:rsidRDefault="003A4977" w:rsidP="004C06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3A4977" w:rsidRPr="003F2773" w:rsidRDefault="008532D6" w:rsidP="004C060B">
            <w:pPr>
              <w:jc w:val="center"/>
              <w:rPr>
                <w:rFonts w:asciiTheme="minorEastAsia" w:hAnsiTheme="minorEastAsia"/>
              </w:rPr>
            </w:pPr>
            <w:r w:rsidRPr="003F2773">
              <w:rPr>
                <w:rFonts w:asciiTheme="minorEastAsia" w:hAnsiTheme="minorEastAsia" w:hint="eastAsia"/>
              </w:rPr>
              <w:t>Signature</w:t>
            </w:r>
          </w:p>
        </w:tc>
        <w:tc>
          <w:tcPr>
            <w:tcW w:w="2698" w:type="dxa"/>
            <w:vAlign w:val="center"/>
          </w:tcPr>
          <w:p w:rsidR="003A4977" w:rsidRPr="003F2773" w:rsidRDefault="003A4977" w:rsidP="004C060B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255B45" w:rsidRPr="003F2773" w:rsidRDefault="00255B45" w:rsidP="004C060B">
      <w:pPr>
        <w:rPr>
          <w:rFonts w:asciiTheme="minorEastAsia" w:hAnsiTheme="minorEastAsia"/>
        </w:rPr>
      </w:pPr>
    </w:p>
    <w:sectPr w:rsidR="00255B45" w:rsidRPr="003F2773" w:rsidSect="004C060B">
      <w:headerReference w:type="default" r:id="rId7"/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E26" w:rsidRDefault="007A1E26" w:rsidP="00AB6550">
      <w:r>
        <w:separator/>
      </w:r>
    </w:p>
  </w:endnote>
  <w:endnote w:type="continuationSeparator" w:id="0">
    <w:p w:rsidR="007A1E26" w:rsidRDefault="007A1E26" w:rsidP="00AB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E26" w:rsidRDefault="007A1E26" w:rsidP="00AB6550">
      <w:r>
        <w:separator/>
      </w:r>
    </w:p>
  </w:footnote>
  <w:footnote w:type="continuationSeparator" w:id="0">
    <w:p w:rsidR="007A1E26" w:rsidRDefault="007A1E26" w:rsidP="00AB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5BA" w:rsidRPr="008515BA" w:rsidRDefault="008515BA" w:rsidP="008515BA">
    <w:pPr>
      <w:pStyle w:val="a4"/>
      <w:jc w:val="right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45"/>
    <w:rsid w:val="000057A5"/>
    <w:rsid w:val="00041E74"/>
    <w:rsid w:val="0014769E"/>
    <w:rsid w:val="00186286"/>
    <w:rsid w:val="001C5552"/>
    <w:rsid w:val="002154D8"/>
    <w:rsid w:val="00255B45"/>
    <w:rsid w:val="00281942"/>
    <w:rsid w:val="002C4FE0"/>
    <w:rsid w:val="002F1E64"/>
    <w:rsid w:val="003252D7"/>
    <w:rsid w:val="0036139D"/>
    <w:rsid w:val="00384050"/>
    <w:rsid w:val="003A4977"/>
    <w:rsid w:val="003B26B8"/>
    <w:rsid w:val="003B5C82"/>
    <w:rsid w:val="003E5FBD"/>
    <w:rsid w:val="003F2773"/>
    <w:rsid w:val="004A56FD"/>
    <w:rsid w:val="004C060B"/>
    <w:rsid w:val="004C3352"/>
    <w:rsid w:val="00503C19"/>
    <w:rsid w:val="00511E27"/>
    <w:rsid w:val="00546133"/>
    <w:rsid w:val="005706AC"/>
    <w:rsid w:val="005A7C10"/>
    <w:rsid w:val="005C6359"/>
    <w:rsid w:val="005D74E5"/>
    <w:rsid w:val="005E7386"/>
    <w:rsid w:val="00662E72"/>
    <w:rsid w:val="00665A98"/>
    <w:rsid w:val="00683170"/>
    <w:rsid w:val="00684F43"/>
    <w:rsid w:val="006857BD"/>
    <w:rsid w:val="006E67B2"/>
    <w:rsid w:val="007522E0"/>
    <w:rsid w:val="00754C24"/>
    <w:rsid w:val="007607AD"/>
    <w:rsid w:val="00763359"/>
    <w:rsid w:val="007A1E26"/>
    <w:rsid w:val="007B4749"/>
    <w:rsid w:val="007C2E3B"/>
    <w:rsid w:val="008231D0"/>
    <w:rsid w:val="008515BA"/>
    <w:rsid w:val="008532D6"/>
    <w:rsid w:val="0085710C"/>
    <w:rsid w:val="008A7224"/>
    <w:rsid w:val="008B4672"/>
    <w:rsid w:val="008C3B1C"/>
    <w:rsid w:val="008E5948"/>
    <w:rsid w:val="008F08B8"/>
    <w:rsid w:val="00976862"/>
    <w:rsid w:val="009839E2"/>
    <w:rsid w:val="00991FAD"/>
    <w:rsid w:val="009B4E38"/>
    <w:rsid w:val="009D3A24"/>
    <w:rsid w:val="009F3CC4"/>
    <w:rsid w:val="00A054CA"/>
    <w:rsid w:val="00A24CCE"/>
    <w:rsid w:val="00A745F0"/>
    <w:rsid w:val="00AB6550"/>
    <w:rsid w:val="00B002F5"/>
    <w:rsid w:val="00B22AF6"/>
    <w:rsid w:val="00B50188"/>
    <w:rsid w:val="00B90044"/>
    <w:rsid w:val="00BA71CF"/>
    <w:rsid w:val="00BB6F1D"/>
    <w:rsid w:val="00C0294D"/>
    <w:rsid w:val="00C12266"/>
    <w:rsid w:val="00C341FA"/>
    <w:rsid w:val="00C63D9B"/>
    <w:rsid w:val="00C67519"/>
    <w:rsid w:val="00C820F4"/>
    <w:rsid w:val="00CA2F63"/>
    <w:rsid w:val="00D632C4"/>
    <w:rsid w:val="00D7331F"/>
    <w:rsid w:val="00DC3007"/>
    <w:rsid w:val="00DC3635"/>
    <w:rsid w:val="00E4356A"/>
    <w:rsid w:val="00E670E6"/>
    <w:rsid w:val="00E9228B"/>
    <w:rsid w:val="00E97C6D"/>
    <w:rsid w:val="00EB7C60"/>
    <w:rsid w:val="00EC1713"/>
    <w:rsid w:val="00ED7551"/>
    <w:rsid w:val="00EE2861"/>
    <w:rsid w:val="00F86F7D"/>
    <w:rsid w:val="00F94798"/>
    <w:rsid w:val="00FB6EED"/>
    <w:rsid w:val="00FD1606"/>
    <w:rsid w:val="00FF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C5E400"/>
  <w15:chartTrackingRefBased/>
  <w15:docId w15:val="{73C395DB-88D5-45FB-A764-1810D7E8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65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6550"/>
  </w:style>
  <w:style w:type="paragraph" w:styleId="a6">
    <w:name w:val="footer"/>
    <w:basedOn w:val="a"/>
    <w:link w:val="a7"/>
    <w:uiPriority w:val="99"/>
    <w:unhideWhenUsed/>
    <w:rsid w:val="00AB65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550"/>
  </w:style>
  <w:style w:type="paragraph" w:styleId="a8">
    <w:name w:val="Balloon Text"/>
    <w:basedOn w:val="a"/>
    <w:link w:val="a9"/>
    <w:uiPriority w:val="99"/>
    <w:semiHidden/>
    <w:unhideWhenUsed/>
    <w:rsid w:val="003E5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5F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52A18-9B64-4560-83DC-678CDEF4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D5D8E808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青島　圭哉</dc:creator>
  <cp:keywords/>
  <dc:description/>
  <cp:lastModifiedBy>佐々原 諒子</cp:lastModifiedBy>
  <cp:revision>3</cp:revision>
  <cp:lastPrinted>2024-08-30T05:32:00Z</cp:lastPrinted>
  <dcterms:created xsi:type="dcterms:W3CDTF">2024-08-27T23:32:00Z</dcterms:created>
  <dcterms:modified xsi:type="dcterms:W3CDTF">2024-08-30T05:32:00Z</dcterms:modified>
</cp:coreProperties>
</file>