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B4" w:rsidRPr="00A80EB4" w:rsidRDefault="00A80EB4" w:rsidP="00A80EB4">
      <w:pPr>
        <w:spacing w:line="340" w:lineRule="exact"/>
        <w:ind w:firstLine="839"/>
        <w:jc w:val="left"/>
        <w:rPr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774FC" wp14:editId="2B5F98ED">
                <wp:simplePos x="0" y="0"/>
                <wp:positionH relativeFrom="column">
                  <wp:posOffset>4856480</wp:posOffset>
                </wp:positionH>
                <wp:positionV relativeFrom="paragraph">
                  <wp:posOffset>-81280</wp:posOffset>
                </wp:positionV>
                <wp:extent cx="1495425" cy="695325"/>
                <wp:effectExtent l="19050" t="19050" r="28575" b="28575"/>
                <wp:wrapNone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95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xmlns:a14="http://schemas.microsoft.com/office/drawing/2010/main" val="FF0000" mc:Ignorable="a14" a14:legacySpreadsheetColorIndex="1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DAC" w:rsidRDefault="005C1DAC" w:rsidP="005C1D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position w:val="1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774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4pt;margin-top:-6.4pt;width:117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" filled="f" strokecolor="red" strokeweight="3pt">
                <v:stroke linestyle="thinThin"/>
                <v:textbox inset="0,0,0,0">
                  <w:txbxContent>
                    <w:p w:rsidR="005C1DAC" w:rsidRDefault="005C1DAC" w:rsidP="005C1DA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position w:val="1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25331">
        <w:rPr>
          <w:rFonts w:hint="eastAsia"/>
          <w:b/>
          <w:sz w:val="28"/>
          <w:szCs w:val="26"/>
        </w:rPr>
        <w:t>２０２０</w:t>
      </w:r>
      <w:r w:rsidR="00DE15BD" w:rsidRPr="00A80EB4">
        <w:rPr>
          <w:rFonts w:hint="eastAsia"/>
          <w:b/>
          <w:sz w:val="28"/>
          <w:szCs w:val="26"/>
        </w:rPr>
        <w:t>年度浜松医科大学医学部附属病院</w:t>
      </w:r>
    </w:p>
    <w:p w:rsidR="00585C04" w:rsidRPr="00A80EB4" w:rsidRDefault="006D334B" w:rsidP="00340623">
      <w:pPr>
        <w:spacing w:line="340" w:lineRule="exact"/>
        <w:ind w:left="2520" w:firstLineChars="298" w:firstLine="838"/>
        <w:rPr>
          <w:sz w:val="20"/>
        </w:rPr>
      </w:pPr>
      <w:r w:rsidRPr="00A80EB4">
        <w:rPr>
          <w:rFonts w:hint="eastAsia"/>
          <w:b/>
          <w:sz w:val="28"/>
          <w:szCs w:val="26"/>
        </w:rPr>
        <w:t>歯科医師</w:t>
      </w:r>
      <w:r w:rsidR="00DE15BD" w:rsidRPr="00A80EB4">
        <w:rPr>
          <w:rFonts w:hint="eastAsia"/>
          <w:b/>
          <w:sz w:val="28"/>
          <w:szCs w:val="26"/>
        </w:rPr>
        <w:t>臨床研修医登録願書</w:t>
      </w:r>
    </w:p>
    <w:p w:rsidR="00A80EB4" w:rsidRDefault="00DC082A" w:rsidP="00DC082A">
      <w:pPr>
        <w:ind w:firstLine="840"/>
        <w:rPr>
          <w:sz w:val="18"/>
        </w:rPr>
      </w:pPr>
      <w:r w:rsidRPr="0019416C">
        <w:rPr>
          <w:rFonts w:hint="eastAsia"/>
          <w:b/>
          <w:bCs/>
          <w:color w:val="FF0000"/>
          <w:sz w:val="18"/>
        </w:rPr>
        <w:t>※</w:t>
      </w:r>
      <w:r w:rsidRPr="008E7CAD">
        <w:rPr>
          <w:rFonts w:hint="eastAsia"/>
          <w:b/>
          <w:bCs/>
          <w:color w:val="FF0000"/>
          <w:sz w:val="18"/>
        </w:rPr>
        <w:t>フリクション等修正可能な</w:t>
      </w:r>
      <w:r>
        <w:rPr>
          <w:rFonts w:hint="eastAsia"/>
          <w:b/>
          <w:bCs/>
          <w:color w:val="FF0000"/>
          <w:sz w:val="18"/>
        </w:rPr>
        <w:t>筆記具の使用はご遠慮ください。</w:t>
      </w:r>
    </w:p>
    <w:p w:rsidR="004B0206" w:rsidRDefault="006D334B" w:rsidP="00A80EB4">
      <w:pPr>
        <w:ind w:left="5040" w:right="720" w:firstLineChars="200" w:firstLine="42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0638F4" wp14:editId="7FC3D821">
                <wp:simplePos x="0" y="0"/>
                <wp:positionH relativeFrom="column">
                  <wp:posOffset>5066030</wp:posOffset>
                </wp:positionH>
                <wp:positionV relativeFrom="paragraph">
                  <wp:posOffset>57785</wp:posOffset>
                </wp:positionV>
                <wp:extent cx="1292860" cy="1524000"/>
                <wp:effectExtent l="0" t="0" r="2159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04" w:rsidRDefault="00585C04" w:rsidP="00F5350D">
                            <w:pPr>
                              <w:jc w:val="center"/>
                            </w:pPr>
                          </w:p>
                          <w:p w:rsidR="00585C04" w:rsidRDefault="00585C04" w:rsidP="00F535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　貼　付</w:t>
                            </w:r>
                          </w:p>
                          <w:p w:rsidR="00585C04" w:rsidRPr="00914DB1" w:rsidRDefault="00585C04" w:rsidP="00F535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14DB1">
                              <w:rPr>
                                <w:rFonts w:hint="eastAsia"/>
                                <w:sz w:val="18"/>
                              </w:rPr>
                              <w:t>（デジカメ写真可）</w:t>
                            </w:r>
                          </w:p>
                          <w:p w:rsidR="00585C04" w:rsidRDefault="00585C04" w:rsidP="009A6F9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 ~</w:t>
                            </w:r>
                          </w:p>
                          <w:p w:rsidR="00585C04" w:rsidRDefault="00585C04" w:rsidP="009A6F9D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4.5cm</w:t>
                            </w:r>
                          </w:p>
                          <w:p w:rsidR="00585C04" w:rsidRDefault="00585C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ヶ月以内に撮影した</w:t>
                            </w:r>
                          </w:p>
                          <w:p w:rsidR="00585C04" w:rsidRPr="00B0001B" w:rsidRDefault="00585C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ものに限る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638F4" id="テキスト ボックス 1" o:spid="_x0000_s1027" type="#_x0000_t202" style="position:absolute;left:0;text-align:left;margin-left:398.9pt;margin-top:4.55pt;width:101.8pt;height:12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" strokeweight=".25pt">
                <v:textbox inset="5.85pt,.7pt,5.85pt,.7pt">
                  <w:txbxContent>
                    <w:p w:rsidR="00585C04" w:rsidRDefault="00585C04" w:rsidP="00F5350D">
                      <w:pPr>
                        <w:jc w:val="center"/>
                      </w:pPr>
                    </w:p>
                    <w:p w:rsidR="00585C04" w:rsidRDefault="00585C04" w:rsidP="00F535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　貼　付</w:t>
                      </w:r>
                    </w:p>
                    <w:p w:rsidR="00585C04" w:rsidRPr="00914DB1" w:rsidRDefault="00585C04" w:rsidP="00F5350D">
                      <w:pPr>
                        <w:jc w:val="center"/>
                        <w:rPr>
                          <w:sz w:val="18"/>
                        </w:rPr>
                      </w:pPr>
                      <w:r w:rsidRPr="00914DB1">
                        <w:rPr>
                          <w:rFonts w:hint="eastAsia"/>
                          <w:sz w:val="18"/>
                        </w:rPr>
                        <w:t>（デジカメ写真可）</w:t>
                      </w:r>
                    </w:p>
                    <w:p w:rsidR="00585C04" w:rsidRDefault="00585C04" w:rsidP="009A6F9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3cm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4cm ~</w:t>
                      </w:r>
                    </w:p>
                    <w:p w:rsidR="00585C04" w:rsidRDefault="00585C04" w:rsidP="009A6F9D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3.5cm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4.5cm</w:t>
                      </w:r>
                    </w:p>
                    <w:p w:rsidR="00585C04" w:rsidRDefault="00585C04">
                      <w:pPr>
                        <w:rPr>
                          <w:sz w:val="18"/>
                          <w:szCs w:val="18"/>
                        </w:rPr>
                      </w:pPr>
                      <w:r w:rsidRPr="00B0001B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B0001B">
                        <w:rPr>
                          <w:rFonts w:hint="eastAsia"/>
                          <w:sz w:val="18"/>
                          <w:szCs w:val="18"/>
                        </w:rPr>
                        <w:t>ヶ月以内に撮影した</w:t>
                      </w:r>
                    </w:p>
                    <w:p w:rsidR="00585C04" w:rsidRPr="00B0001B" w:rsidRDefault="00585C04">
                      <w:pPr>
                        <w:rPr>
                          <w:sz w:val="18"/>
                          <w:szCs w:val="18"/>
                        </w:rPr>
                      </w:pPr>
                      <w:r w:rsidRPr="00B0001B">
                        <w:rPr>
                          <w:rFonts w:hint="eastAsia"/>
                          <w:sz w:val="18"/>
                          <w:szCs w:val="18"/>
                        </w:rPr>
                        <w:t>ものに限る</w:t>
                      </w:r>
                    </w:p>
                  </w:txbxContent>
                </v:textbox>
              </v:shape>
            </w:pict>
          </mc:Fallback>
        </mc:AlternateContent>
      </w:r>
      <w:r w:rsidR="00BA0F58">
        <w:rPr>
          <w:rFonts w:hint="eastAsia"/>
          <w:sz w:val="18"/>
        </w:rPr>
        <w:t>２０１９</w:t>
      </w:r>
      <w:bookmarkStart w:id="0" w:name="_GoBack"/>
      <w:bookmarkEnd w:id="0"/>
      <w:r w:rsidR="005C1DAC">
        <w:rPr>
          <w:rFonts w:hint="eastAsia"/>
          <w:sz w:val="18"/>
        </w:rPr>
        <w:t xml:space="preserve">年　</w:t>
      </w:r>
      <w:r w:rsidR="00CF13F8">
        <w:rPr>
          <w:rFonts w:hint="eastAsia"/>
          <w:sz w:val="18"/>
        </w:rPr>
        <w:t>7</w:t>
      </w:r>
      <w:r w:rsidR="005C1DAC">
        <w:rPr>
          <w:rFonts w:hint="eastAsia"/>
          <w:sz w:val="18"/>
        </w:rPr>
        <w:t>月</w:t>
      </w:r>
      <w:r w:rsidR="005C1DAC" w:rsidRPr="00A63E05">
        <w:rPr>
          <w:rFonts w:asciiTheme="minorHAnsi" w:hAnsiTheme="minorHAnsi"/>
          <w:color w:val="000000" w:themeColor="text1"/>
          <w:sz w:val="18"/>
        </w:rPr>
        <w:t xml:space="preserve">　</w:t>
      </w:r>
      <w:r w:rsidR="00A63E05" w:rsidRPr="00A63E05">
        <w:rPr>
          <w:rFonts w:asciiTheme="minorHAnsi" w:eastAsiaTheme="majorEastAsia" w:hAnsiTheme="minorHAnsi"/>
          <w:color w:val="000000" w:themeColor="text1"/>
        </w:rPr>
        <w:t>6</w:t>
      </w:r>
      <w:r w:rsidR="00CF13F8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="005C1DAC">
        <w:rPr>
          <w:rFonts w:hint="eastAsia"/>
          <w:sz w:val="18"/>
        </w:rPr>
        <w:t>日</w:t>
      </w:r>
      <w:r w:rsidR="00CB7575">
        <w:rPr>
          <w:rFonts w:hint="eastAsia"/>
          <w:sz w:val="18"/>
        </w:rPr>
        <w:t>現在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3434"/>
        <w:gridCol w:w="1247"/>
        <w:gridCol w:w="705"/>
        <w:gridCol w:w="1279"/>
        <w:gridCol w:w="2220"/>
      </w:tblGrid>
      <w:tr w:rsidR="005C1DAC" w:rsidTr="006D334B">
        <w:trPr>
          <w:gridAfter w:val="1"/>
          <w:wAfter w:w="2220" w:type="dxa"/>
          <w:trHeight w:val="631"/>
        </w:trPr>
        <w:tc>
          <w:tcPr>
            <w:tcW w:w="1322" w:type="dxa"/>
            <w:shd w:val="clear" w:color="auto" w:fill="auto"/>
            <w:vAlign w:val="center"/>
          </w:tcPr>
          <w:p w:rsidR="005C1DAC" w:rsidRPr="000879E6" w:rsidRDefault="000879E6" w:rsidP="00AF1CBD">
            <w:pPr>
              <w:jc w:val="center"/>
              <w:rPr>
                <w:w w:val="90"/>
                <w:kern w:val="0"/>
              </w:rPr>
            </w:pPr>
            <w:r w:rsidRPr="000879E6">
              <w:rPr>
                <w:rFonts w:hint="eastAsia"/>
                <w:w w:val="90"/>
                <w:kern w:val="0"/>
              </w:rPr>
              <w:t>マッチング</w:t>
            </w:r>
            <w:r w:rsidR="005C1DAC" w:rsidRPr="000879E6">
              <w:rPr>
                <w:rFonts w:hint="eastAsia"/>
                <w:w w:val="90"/>
                <w:kern w:val="0"/>
              </w:rPr>
              <w:t>ID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5C1DAC" w:rsidRDefault="005C1DAC" w:rsidP="00AF1CBD">
            <w:pPr>
              <w:jc w:val="center"/>
            </w:pPr>
            <w:r w:rsidRPr="00B82A1A">
              <w:rPr>
                <w:rFonts w:asciiTheme="majorEastAsia" w:eastAsiaTheme="majorEastAsia" w:hAnsiTheme="majorEastAsia" w:hint="eastAsia"/>
                <w:b/>
                <w:color w:val="FF0000"/>
              </w:rPr>
              <w:t>ID123456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C1DAC" w:rsidRDefault="005C1DAC" w:rsidP="00AF1CBD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C1DAC" w:rsidRPr="00221423" w:rsidRDefault="005C1DAC" w:rsidP="00AF1CB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静岡県</w:t>
            </w:r>
          </w:p>
        </w:tc>
      </w:tr>
      <w:tr w:rsidR="005C1DAC" w:rsidTr="006D334B">
        <w:trPr>
          <w:gridAfter w:val="1"/>
          <w:wAfter w:w="2220" w:type="dxa"/>
          <w:trHeight w:val="413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1DAC" w:rsidRPr="00DE15BD" w:rsidRDefault="005C1DAC" w:rsidP="00AF1CBD">
            <w:pPr>
              <w:jc w:val="center"/>
              <w:rPr>
                <w:kern w:val="0"/>
              </w:rPr>
            </w:pPr>
            <w:r w:rsidRPr="00A63E05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666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1DAC" w:rsidRPr="00221423" w:rsidRDefault="000879E6" w:rsidP="00AF1CB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5C1DAC" w:rsidRPr="00221423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はままつ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      </w:t>
            </w:r>
            <w:r w:rsidR="005C1DAC" w:rsidRPr="00221423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たろう</w:t>
            </w:r>
          </w:p>
        </w:tc>
      </w:tr>
      <w:tr w:rsidR="005C1DAC" w:rsidTr="006D334B">
        <w:trPr>
          <w:gridAfter w:val="1"/>
          <w:wAfter w:w="2220" w:type="dxa"/>
          <w:trHeight w:val="666"/>
        </w:trPr>
        <w:tc>
          <w:tcPr>
            <w:tcW w:w="13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C1DAC" w:rsidRDefault="005C1DAC" w:rsidP="00AF1CBD">
            <w:pPr>
              <w:jc w:val="center"/>
            </w:pPr>
            <w:r w:rsidRPr="00DE15BD">
              <w:rPr>
                <w:rFonts w:hint="eastAsia"/>
                <w:spacing w:val="210"/>
                <w:kern w:val="0"/>
                <w:fitText w:val="840" w:id="478889217"/>
              </w:rPr>
              <w:t>氏</w:t>
            </w:r>
            <w:r w:rsidRPr="00DE15BD">
              <w:rPr>
                <w:rFonts w:hint="eastAsia"/>
                <w:kern w:val="0"/>
                <w:fitText w:val="840" w:id="478889217"/>
              </w:rPr>
              <w:t>名</w:t>
            </w:r>
          </w:p>
        </w:tc>
        <w:tc>
          <w:tcPr>
            <w:tcW w:w="666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C1DAC" w:rsidRDefault="000879E6" w:rsidP="000879E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4CCD1D" wp14:editId="7365BEED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100330</wp:posOffset>
                      </wp:positionV>
                      <wp:extent cx="247650" cy="2476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38539" id="円/楕円 4" o:spid="_x0000_s1026" style="position:absolute;left:0;text-align:left;margin-left:234.55pt;margin-top:7.9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" filled="f" strokecolor="red" strokeweight="1.5pt"/>
                  </w:pict>
                </mc:Fallback>
              </mc:AlternateContent>
            </w:r>
            <w:r w:rsidR="005C1DAC">
              <w:rPr>
                <w:rFonts w:hint="eastAsia"/>
              </w:rPr>
              <w:t xml:space="preserve">　　　　</w:t>
            </w:r>
            <w:r w:rsidR="005C1DAC" w:rsidRPr="000879E6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浜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</w:t>
            </w:r>
            <w:r w:rsidR="005C1DAC" w:rsidRPr="000879E6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松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</w:t>
            </w:r>
            <w:r w:rsidR="005C1DAC" w:rsidRPr="000879E6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太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</w:t>
            </w:r>
            <w:r w:rsidR="005C1DAC" w:rsidRPr="000879E6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郎</w:t>
            </w:r>
            <w:r w:rsidR="005C1DAC">
              <w:rPr>
                <w:rFonts w:hint="eastAsia"/>
              </w:rPr>
              <w:t xml:space="preserve">　　　</w:t>
            </w:r>
            <w:r w:rsidR="006A584E">
              <w:rPr>
                <w:rFonts w:hint="eastAsia"/>
              </w:rPr>
              <w:t xml:space="preserve">　　</w:t>
            </w:r>
            <w:r w:rsidR="005C1DAC">
              <w:rPr>
                <w:rFonts w:hint="eastAsia"/>
              </w:rPr>
              <w:t xml:space="preserve">　（　男　・　女　）</w:t>
            </w:r>
          </w:p>
        </w:tc>
      </w:tr>
      <w:tr w:rsidR="005C1DAC" w:rsidTr="006D334B">
        <w:trPr>
          <w:gridAfter w:val="1"/>
          <w:wAfter w:w="2220" w:type="dxa"/>
          <w:trHeight w:val="599"/>
        </w:trPr>
        <w:tc>
          <w:tcPr>
            <w:tcW w:w="1322" w:type="dxa"/>
            <w:shd w:val="clear" w:color="auto" w:fill="auto"/>
            <w:vAlign w:val="center"/>
          </w:tcPr>
          <w:p w:rsidR="005C1DAC" w:rsidRDefault="005C1DAC" w:rsidP="00AF1CBD">
            <w:pPr>
              <w:jc w:val="center"/>
            </w:pPr>
            <w:r w:rsidRPr="004F3BB6">
              <w:rPr>
                <w:rFonts w:hint="eastAsia"/>
                <w:kern w:val="0"/>
                <w:fitText w:val="840" w:id="478889218"/>
              </w:rPr>
              <w:t>生年月日</w:t>
            </w:r>
          </w:p>
        </w:tc>
        <w:tc>
          <w:tcPr>
            <w:tcW w:w="6665" w:type="dxa"/>
            <w:gridSpan w:val="4"/>
            <w:shd w:val="clear" w:color="auto" w:fill="auto"/>
            <w:vAlign w:val="center"/>
          </w:tcPr>
          <w:p w:rsidR="005C1DAC" w:rsidRDefault="005C1DAC" w:rsidP="002F75B2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CA5F90" wp14:editId="07C1084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-40640</wp:posOffset>
                      </wp:positionV>
                      <wp:extent cx="247650" cy="2476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27E83" id="円/楕円 3" o:spid="_x0000_s1026" style="position:absolute;left:0;text-align:left;margin-left:53.8pt;margin-top:-3.2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　</w:t>
            </w:r>
            <w:r w:rsidR="00025331">
              <w:rPr>
                <w:rFonts w:asciiTheme="majorEastAsia" w:eastAsiaTheme="majorEastAsia" w:hAnsiTheme="majorEastAsia" w:hint="eastAsia"/>
                <w:b/>
                <w:color w:val="FF0000"/>
              </w:rPr>
              <w:t>７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Pr="00E83C8E">
              <w:rPr>
                <w:rFonts w:asciiTheme="majorEastAsia" w:eastAsiaTheme="majorEastAsia" w:hAnsiTheme="majorEastAsia" w:hint="eastAsia"/>
                <w:b/>
                <w:color w:val="FF0000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E83C8E">
              <w:rPr>
                <w:rFonts w:asciiTheme="majorEastAsia" w:eastAsiaTheme="majorEastAsia" w:hAnsiTheme="majorEastAsia" w:hint="eastAsia"/>
                <w:b/>
                <w:color w:val="FF0000"/>
              </w:rPr>
              <w:t>１５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日生　（満　</w:t>
            </w:r>
            <w:r w:rsidRPr="00E83C8E">
              <w:rPr>
                <w:rFonts w:asciiTheme="majorEastAsia" w:eastAsiaTheme="majorEastAsia" w:hAnsiTheme="majorEastAsia" w:hint="eastAsia"/>
                <w:b/>
                <w:color w:val="FF0000"/>
              </w:rPr>
              <w:t>２４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才）</w:t>
            </w:r>
          </w:p>
        </w:tc>
      </w:tr>
      <w:tr w:rsidR="005C1DAC" w:rsidTr="00D13971">
        <w:trPr>
          <w:trHeight w:val="833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1DAC" w:rsidRDefault="005C1DAC" w:rsidP="00AF1CBD">
            <w:pPr>
              <w:jc w:val="center"/>
            </w:pPr>
            <w:r w:rsidRPr="005C1DAC">
              <w:rPr>
                <w:rFonts w:hint="eastAsia"/>
                <w:spacing w:val="45"/>
                <w:kern w:val="0"/>
                <w:fitText w:val="840" w:id="478889220"/>
              </w:rPr>
              <w:t>現住</w:t>
            </w:r>
            <w:r w:rsidRPr="005C1DAC">
              <w:rPr>
                <w:rFonts w:hint="eastAsia"/>
                <w:spacing w:val="15"/>
                <w:kern w:val="0"/>
                <w:fitText w:val="840" w:id="478889220"/>
              </w:rPr>
              <w:t>所</w:t>
            </w:r>
          </w:p>
          <w:p w:rsidR="005C1DAC" w:rsidRDefault="005C1DAC" w:rsidP="00AF1CBD">
            <w:pPr>
              <w:jc w:val="center"/>
            </w:pPr>
            <w:r w:rsidRPr="00A63E05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538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C1DAC" w:rsidRPr="004F3BB6" w:rsidRDefault="005C1DAC" w:rsidP="00AF1CBD">
            <w:pPr>
              <w:rPr>
                <w:sz w:val="14"/>
                <w:szCs w:val="16"/>
              </w:rPr>
            </w:pPr>
            <w:r w:rsidRPr="004F3BB6">
              <w:rPr>
                <w:rFonts w:hint="eastAsia"/>
                <w:sz w:val="14"/>
                <w:szCs w:val="16"/>
              </w:rPr>
              <w:t>（下宿などの場合は、アパート名、部屋番号などを詳しく記入してください。）</w:t>
            </w:r>
          </w:p>
          <w:p w:rsidR="005C1DAC" w:rsidRPr="00221423" w:rsidRDefault="005C1DAC" w:rsidP="00AF1CBD">
            <w:pPr>
              <w:ind w:firstLineChars="100" w:firstLine="181"/>
              <w:rPr>
                <w:rFonts w:asciiTheme="majorEastAsia" w:eastAsiaTheme="majorEastAsia" w:hAnsiTheme="majorEastAsia"/>
                <w:b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しずおかけん　はままつし　ひがしく　はんだやま</w:t>
            </w:r>
          </w:p>
        </w:tc>
        <w:tc>
          <w:tcPr>
            <w:tcW w:w="349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AC" w:rsidRPr="001F330E" w:rsidRDefault="005C1DAC" w:rsidP="00AF1CBD">
            <w:pPr>
              <w:spacing w:line="26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 xml:space="preserve">電話（　</w:t>
            </w:r>
            <w:r w:rsidRPr="006F55A6">
              <w:rPr>
                <w:rFonts w:asciiTheme="majorEastAsia" w:eastAsiaTheme="majorEastAsia" w:hAnsiTheme="majorEastAsia" w:hint="eastAsia"/>
                <w:b/>
                <w:color w:val="FF0000"/>
              </w:rPr>
              <w:t>053</w:t>
            </w:r>
            <w:r w:rsidRPr="001F330E">
              <w:rPr>
                <w:rFonts w:hint="eastAsia"/>
                <w:sz w:val="18"/>
                <w:szCs w:val="18"/>
              </w:rPr>
              <w:t xml:space="preserve">　）　</w:t>
            </w:r>
            <w:r w:rsidRPr="006F55A6">
              <w:rPr>
                <w:rFonts w:asciiTheme="majorEastAsia" w:eastAsiaTheme="majorEastAsia" w:hAnsiTheme="majorEastAsia" w:hint="eastAsia"/>
                <w:b/>
                <w:color w:val="FF0000"/>
              </w:rPr>
              <w:t>435</w:t>
            </w:r>
            <w:r w:rsidRPr="001F330E">
              <w:rPr>
                <w:rFonts w:hint="eastAsia"/>
                <w:sz w:val="18"/>
                <w:szCs w:val="18"/>
              </w:rPr>
              <w:t xml:space="preserve">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55A6">
              <w:rPr>
                <w:rFonts w:asciiTheme="majorEastAsia" w:eastAsiaTheme="majorEastAsia" w:hAnsiTheme="majorEastAsia" w:hint="eastAsia"/>
                <w:b/>
                <w:color w:val="FF0000"/>
              </w:rPr>
              <w:t>2865</w:t>
            </w:r>
          </w:p>
          <w:p w:rsidR="005C1DAC" w:rsidRPr="001F330E" w:rsidRDefault="005C1DAC" w:rsidP="00AF1CBD">
            <w:pPr>
              <w:spacing w:line="260" w:lineRule="exact"/>
              <w:rPr>
                <w:sz w:val="18"/>
                <w:szCs w:val="18"/>
              </w:rPr>
            </w:pPr>
          </w:p>
          <w:p w:rsidR="005C1DAC" w:rsidRPr="001F330E" w:rsidRDefault="005C1DAC" w:rsidP="00AF1CBD">
            <w:pPr>
              <w:spacing w:line="22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携帯電話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55A6">
              <w:rPr>
                <w:rFonts w:asciiTheme="majorEastAsia" w:eastAsiaTheme="majorEastAsia" w:hAnsiTheme="majorEastAsia" w:hint="eastAsia"/>
                <w:b/>
                <w:color w:val="FF0000"/>
              </w:rPr>
              <w:t>090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</w:t>
            </w:r>
            <w:r w:rsidRPr="001F330E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F55A6">
              <w:rPr>
                <w:rFonts w:asciiTheme="majorEastAsia" w:eastAsiaTheme="majorEastAsia" w:hAnsiTheme="majorEastAsia" w:hint="eastAsia"/>
                <w:b/>
                <w:color w:val="FF0000"/>
              </w:rPr>
              <w:t>0000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</w:t>
            </w:r>
            <w:r w:rsidRPr="001F330E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F55A6">
              <w:rPr>
                <w:rFonts w:asciiTheme="majorEastAsia" w:eastAsiaTheme="majorEastAsia" w:hAnsiTheme="majorEastAsia" w:hint="eastAsia"/>
                <w:b/>
                <w:color w:val="FF0000"/>
              </w:rPr>
              <w:t>0000</w:t>
            </w:r>
          </w:p>
          <w:p w:rsidR="005C1DAC" w:rsidRPr="001F330E" w:rsidRDefault="005C1DAC" w:rsidP="00AF1CBD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5C1DAC" w:rsidRDefault="005C1DAC" w:rsidP="00AF1CBD">
            <w:r w:rsidRPr="001F330E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F55A6">
              <w:rPr>
                <w:rFonts w:asciiTheme="majorEastAsia" w:eastAsiaTheme="majorEastAsia" w:hAnsiTheme="majorEastAsia" w:hint="eastAsia"/>
                <w:b/>
                <w:color w:val="FF0000"/>
              </w:rPr>
              <w:t>syoki@hama-med.ac.jp</w:t>
            </w:r>
          </w:p>
        </w:tc>
      </w:tr>
      <w:tr w:rsidR="009A6F9D" w:rsidTr="006D334B">
        <w:trPr>
          <w:trHeight w:val="982"/>
        </w:trPr>
        <w:tc>
          <w:tcPr>
            <w:tcW w:w="67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5C1DAC" w:rsidRDefault="005C1DAC" w:rsidP="005C1DAC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Pr="006F55A6">
              <w:rPr>
                <w:rFonts w:asciiTheme="majorEastAsia" w:eastAsiaTheme="majorEastAsia" w:hAnsiTheme="majorEastAsia" w:hint="eastAsia"/>
                <w:b/>
                <w:color w:val="FF0000"/>
              </w:rPr>
              <w:t>431</w:t>
            </w:r>
            <w:r>
              <w:rPr>
                <w:rFonts w:hint="eastAsia"/>
              </w:rPr>
              <w:t>‐</w:t>
            </w:r>
            <w:r w:rsidRPr="006F55A6">
              <w:rPr>
                <w:rFonts w:asciiTheme="majorEastAsia" w:eastAsiaTheme="majorEastAsia" w:hAnsiTheme="majorEastAsia" w:hint="eastAsia"/>
                <w:b/>
                <w:color w:val="FF0000"/>
              </w:rPr>
              <w:t>3112</w:t>
            </w:r>
          </w:p>
          <w:p w:rsidR="009A6F9D" w:rsidRDefault="005C1DAC" w:rsidP="005C1DAC">
            <w:pPr>
              <w:ind w:firstLineChars="600" w:firstLine="1446"/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静岡県浜松市東区半田山１－２０－１</w:t>
            </w:r>
          </w:p>
        </w:tc>
        <w:tc>
          <w:tcPr>
            <w:tcW w:w="349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A6F9D" w:rsidRDefault="009A6F9D" w:rsidP="00DE15BD"/>
        </w:tc>
      </w:tr>
    </w:tbl>
    <w:p w:rsidR="004F3BB6" w:rsidRPr="00585C04" w:rsidRDefault="00585C04" w:rsidP="00585C04">
      <w:pPr>
        <w:jc w:val="right"/>
        <w:rPr>
          <w:rFonts w:asciiTheme="majorEastAsia" w:eastAsiaTheme="majorEastAsia" w:hAnsiTheme="majorEastAsia"/>
          <w:sz w:val="18"/>
        </w:rPr>
      </w:pPr>
      <w:r w:rsidRPr="00585C04">
        <w:rPr>
          <w:rFonts w:asciiTheme="majorEastAsia" w:eastAsiaTheme="majorEastAsia" w:hAnsiTheme="majorEastAsia" w:hint="eastAsia"/>
          <w:sz w:val="18"/>
        </w:rPr>
        <w:t>※syoki@hama-med.ac.jpのメールを受信できるよう設定してください。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26"/>
        <w:gridCol w:w="1687"/>
        <w:gridCol w:w="6399"/>
      </w:tblGrid>
      <w:tr w:rsidR="00DE15BD" w:rsidRPr="00682C71" w:rsidTr="00DE15BD">
        <w:tc>
          <w:tcPr>
            <w:tcW w:w="3774" w:type="dxa"/>
            <w:gridSpan w:val="3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　　　　　期　　　　　　間</w:t>
            </w:r>
          </w:p>
        </w:tc>
        <w:tc>
          <w:tcPr>
            <w:tcW w:w="6399" w:type="dxa"/>
            <w:vMerge w:val="restart"/>
            <w:shd w:val="clear" w:color="auto" w:fill="auto"/>
            <w:vAlign w:val="center"/>
          </w:tcPr>
          <w:p w:rsidR="00DE15BD" w:rsidRDefault="00DE15BD" w:rsidP="00DE15BD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学　歴（学校名・学部名・学科名等）</w:t>
            </w:r>
          </w:p>
          <w:p w:rsidR="00DE15BD" w:rsidRPr="00682C71" w:rsidRDefault="00DE15BD" w:rsidP="00585C04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　歴（勤務先</w:t>
            </w:r>
            <w:r w:rsidR="00585C0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職種等）</w:t>
            </w:r>
          </w:p>
        </w:tc>
      </w:tr>
      <w:tr w:rsidR="00DE15BD" w:rsidRPr="00682C71" w:rsidTr="00DE15BD">
        <w:tc>
          <w:tcPr>
            <w:tcW w:w="1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自  年 月 日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至　年 月 日</w:t>
            </w:r>
          </w:p>
        </w:tc>
        <w:tc>
          <w:tcPr>
            <w:tcW w:w="63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1DAC" w:rsidRPr="00682C71" w:rsidTr="00585C04">
        <w:trPr>
          <w:trHeight w:val="454"/>
        </w:trPr>
        <w:tc>
          <w:tcPr>
            <w:tcW w:w="166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AC" w:rsidRPr="00221423" w:rsidRDefault="005C1DAC" w:rsidP="002F75B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平成</w:t>
            </w:r>
            <w:r w:rsidR="00025331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19</w:t>
            </w: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年4月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AF1C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1DAC" w:rsidRPr="00221423" w:rsidRDefault="005C1DAC" w:rsidP="002F75B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平成</w:t>
            </w:r>
            <w:r w:rsidR="006A584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2</w:t>
            </w:r>
            <w:r w:rsidR="00025331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2</w:t>
            </w: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年3月</w:t>
            </w:r>
          </w:p>
        </w:tc>
        <w:tc>
          <w:tcPr>
            <w:tcW w:w="63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AF1CBD">
            <w:pPr>
              <w:ind w:firstLineChars="100" w:firstLine="221"/>
              <w:rPr>
                <w:rFonts w:asciiTheme="minorEastAsia" w:eastAsiaTheme="minorEastAsia" w:hAnsiTheme="minorEastAsia"/>
                <w:szCs w:val="21"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浜松市立半田山</w:t>
            </w:r>
            <w:r w:rsidR="005670E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中学校　卒業</w:t>
            </w:r>
          </w:p>
        </w:tc>
      </w:tr>
      <w:tr w:rsidR="005C1DAC" w:rsidRPr="00682C71" w:rsidTr="00147A47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AC" w:rsidRPr="00221423" w:rsidRDefault="005C1DAC" w:rsidP="002F75B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平成</w:t>
            </w:r>
            <w:r w:rsidR="00025331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22</w:t>
            </w: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年4月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AF1C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1DAC" w:rsidRPr="00221423" w:rsidRDefault="005C1DAC" w:rsidP="002F75B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平成</w:t>
            </w:r>
            <w:r w:rsidR="00025331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25</w:t>
            </w: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年3月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5C1DAC" w:rsidRPr="00221423" w:rsidRDefault="005C1DAC" w:rsidP="00AF1CBD">
            <w:pPr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静岡県立半田山高等学校　卒業</w:t>
            </w:r>
          </w:p>
        </w:tc>
      </w:tr>
      <w:tr w:rsidR="005C1DAC" w:rsidRPr="00682C71" w:rsidTr="00147A47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AC" w:rsidRPr="00221423" w:rsidRDefault="005C1DAC" w:rsidP="002F75B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平成</w:t>
            </w:r>
            <w:r w:rsidR="00025331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25</w:t>
            </w: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年4月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AF1C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1DAC" w:rsidRPr="00221423" w:rsidRDefault="00025331" w:rsidP="002F75B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〇〇2</w:t>
            </w:r>
            <w:r w:rsidR="005C1DAC"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年3月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5C1DAC" w:rsidRPr="00221423" w:rsidRDefault="005C1DAC" w:rsidP="005C1DAC">
            <w:pPr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半田山</w:t>
            </w: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大学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歯学部</w:t>
            </w: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卒業見込</w:t>
            </w:r>
          </w:p>
        </w:tc>
      </w:tr>
      <w:tr w:rsidR="005C1DAC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5C1DAC" w:rsidRPr="00682C71" w:rsidRDefault="005C1DAC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1DAC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5C1DAC" w:rsidRPr="00682C71" w:rsidRDefault="005C1DAC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1DAC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1DAC" w:rsidRPr="00682C71" w:rsidRDefault="005C1DAC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5C1DAC" w:rsidRPr="00682C71" w:rsidRDefault="005C1DAC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A6F9D" w:rsidRPr="00682C71" w:rsidRDefault="009A6F9D" w:rsidP="009A6F9D">
      <w:pPr>
        <w:rPr>
          <w:rFonts w:asciiTheme="minorEastAsia" w:eastAsiaTheme="minorEastAsia" w:hAnsiTheme="minorEastAsia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503"/>
      </w:tblGrid>
      <w:tr w:rsidR="009A6F9D" w:rsidRPr="00682C71" w:rsidTr="004077C1">
        <w:trPr>
          <w:trHeight w:val="469"/>
        </w:trPr>
        <w:tc>
          <w:tcPr>
            <w:tcW w:w="1670" w:type="dxa"/>
            <w:shd w:val="clear" w:color="auto" w:fill="auto"/>
            <w:vAlign w:val="center"/>
          </w:tcPr>
          <w:p w:rsidR="009A6F9D" w:rsidRPr="00682C71" w:rsidRDefault="004F3BB6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8503" w:type="dxa"/>
            <w:shd w:val="clear" w:color="auto" w:fill="auto"/>
            <w:vAlign w:val="center"/>
          </w:tcPr>
          <w:p w:rsidR="009A6F9D" w:rsidRPr="00682C71" w:rsidRDefault="00DE15BD" w:rsidP="009A6F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賞　　罰</w:t>
            </w:r>
          </w:p>
        </w:tc>
      </w:tr>
      <w:tr w:rsidR="00362796" w:rsidRPr="00682C71" w:rsidTr="004077C1">
        <w:trPr>
          <w:trHeight w:val="454"/>
        </w:trPr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5C1DAC" w:rsidP="00DE15BD">
            <w:pPr>
              <w:rPr>
                <w:rFonts w:asciiTheme="minorEastAsia" w:eastAsiaTheme="minorEastAsia" w:hAnsiTheme="minorEastAsia"/>
                <w:szCs w:val="21"/>
              </w:rPr>
            </w:pPr>
            <w:r w:rsidRPr="0022142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該当なし</w:t>
            </w:r>
          </w:p>
        </w:tc>
      </w:tr>
      <w:tr w:rsidR="00362796" w:rsidRPr="00682C71" w:rsidTr="004077C1">
        <w:trPr>
          <w:trHeight w:val="454"/>
        </w:trPr>
        <w:tc>
          <w:tcPr>
            <w:tcW w:w="1670" w:type="dxa"/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3" w:type="dxa"/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E15BD" w:rsidRDefault="00DE15BD" w:rsidP="00DE15BD">
      <w:pPr>
        <w:jc w:val="left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E15BD" w:rsidTr="006D334B">
        <w:trPr>
          <w:trHeight w:val="2959"/>
        </w:trPr>
        <w:tc>
          <w:tcPr>
            <w:tcW w:w="10173" w:type="dxa"/>
          </w:tcPr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 w:val="21"/>
                <w:szCs w:val="21"/>
              </w:rPr>
              <w:t>志望動機</w:t>
            </w: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Pr="002E523E" w:rsidRDefault="002E523E" w:rsidP="00DE15BD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kern w:val="2"/>
                <w:sz w:val="22"/>
              </w:rPr>
            </w:pPr>
            <w:r w:rsidRPr="002E523E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22"/>
              </w:rPr>
              <w:t>充実した研修ができると思い、貴院での研修を希望いたします。</w:t>
            </w:r>
          </w:p>
          <w:p w:rsidR="00807F57" w:rsidRDefault="00807F57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585C0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5C1DAC" w:rsidRDefault="005C1DAC" w:rsidP="00585C0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5C1DAC" w:rsidRDefault="005C1DAC" w:rsidP="00585C0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65E91" w:rsidRPr="00465E91" w:rsidRDefault="009A6F9D" w:rsidP="00DE15BD">
      <w:pPr>
        <w:jc w:val="right"/>
        <w:rPr>
          <w:rFonts w:ascii="ＭＳ ゴシック" w:eastAsia="ＭＳ ゴシック" w:hAnsi="ＭＳ ゴシック"/>
          <w:sz w:val="18"/>
        </w:rPr>
      </w:pPr>
      <w:r w:rsidRPr="009A6F9D">
        <w:rPr>
          <w:rFonts w:ascii="ＭＳ ゴシック" w:eastAsia="ＭＳ ゴシック" w:hAnsi="ＭＳ ゴシック" w:hint="eastAsia"/>
          <w:sz w:val="18"/>
        </w:rPr>
        <w:t>国立大学法人浜松医科大学様式（</w:t>
      </w:r>
      <w:r w:rsidR="002F75B2">
        <w:rPr>
          <w:rFonts w:ascii="ＭＳ ゴシック" w:eastAsia="ＭＳ ゴシック" w:hAnsi="ＭＳ ゴシック" w:hint="eastAsia"/>
          <w:sz w:val="18"/>
        </w:rPr>
        <w:t>卒後教育</w:t>
      </w:r>
      <w:r w:rsidRPr="009A6F9D">
        <w:rPr>
          <w:rFonts w:ascii="ＭＳ ゴシック" w:eastAsia="ＭＳ ゴシック" w:hAnsi="ＭＳ ゴシック" w:hint="eastAsia"/>
          <w:sz w:val="18"/>
        </w:rPr>
        <w:t>センター）</w:t>
      </w:r>
    </w:p>
    <w:sectPr w:rsidR="00465E91" w:rsidRPr="00465E91" w:rsidSect="00585C04">
      <w:pgSz w:w="11906" w:h="16838" w:code="9"/>
      <w:pgMar w:top="1134" w:right="567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2A" w:rsidRDefault="00DC082A" w:rsidP="00DC082A">
      <w:r>
        <w:separator/>
      </w:r>
    </w:p>
  </w:endnote>
  <w:endnote w:type="continuationSeparator" w:id="0">
    <w:p w:rsidR="00DC082A" w:rsidRDefault="00DC082A" w:rsidP="00D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2A" w:rsidRDefault="00DC082A" w:rsidP="00DC082A">
      <w:r>
        <w:separator/>
      </w:r>
    </w:p>
  </w:footnote>
  <w:footnote w:type="continuationSeparator" w:id="0">
    <w:p w:rsidR="00DC082A" w:rsidRDefault="00DC082A" w:rsidP="00DC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D"/>
    <w:rsid w:val="00025331"/>
    <w:rsid w:val="000879E6"/>
    <w:rsid w:val="00125098"/>
    <w:rsid w:val="002C3E8B"/>
    <w:rsid w:val="002D3066"/>
    <w:rsid w:val="002E523E"/>
    <w:rsid w:val="002F75B2"/>
    <w:rsid w:val="00340623"/>
    <w:rsid w:val="00362796"/>
    <w:rsid w:val="003D3AC0"/>
    <w:rsid w:val="004077C1"/>
    <w:rsid w:val="00465E91"/>
    <w:rsid w:val="004B0206"/>
    <w:rsid w:val="004F3BB6"/>
    <w:rsid w:val="005670EE"/>
    <w:rsid w:val="00585C04"/>
    <w:rsid w:val="005C1DAC"/>
    <w:rsid w:val="00682C71"/>
    <w:rsid w:val="006A584E"/>
    <w:rsid w:val="006D334B"/>
    <w:rsid w:val="00807F57"/>
    <w:rsid w:val="008605D1"/>
    <w:rsid w:val="00902A30"/>
    <w:rsid w:val="00914DB1"/>
    <w:rsid w:val="009A6F9D"/>
    <w:rsid w:val="009E1533"/>
    <w:rsid w:val="00A404A7"/>
    <w:rsid w:val="00A63E05"/>
    <w:rsid w:val="00A80EB4"/>
    <w:rsid w:val="00AA3CEB"/>
    <w:rsid w:val="00B01836"/>
    <w:rsid w:val="00B1458D"/>
    <w:rsid w:val="00BA0F58"/>
    <w:rsid w:val="00BE5B8C"/>
    <w:rsid w:val="00CB7575"/>
    <w:rsid w:val="00CF13F8"/>
    <w:rsid w:val="00DC082A"/>
    <w:rsid w:val="00DE15BD"/>
    <w:rsid w:val="00E31407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C525C9"/>
  <w15:docId w15:val="{7F6FBB62-0707-47AB-847F-D80C5DB0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65E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F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C1D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D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082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C0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08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C1D10819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知代実</dc:creator>
  <cp:lastModifiedBy>藤原 悦代</cp:lastModifiedBy>
  <cp:revision>3</cp:revision>
  <cp:lastPrinted>2016-03-03T04:07:00Z</cp:lastPrinted>
  <dcterms:created xsi:type="dcterms:W3CDTF">2019-03-20T02:11:00Z</dcterms:created>
  <dcterms:modified xsi:type="dcterms:W3CDTF">2019-03-26T06:50:00Z</dcterms:modified>
</cp:coreProperties>
</file>