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87" w:rsidRPr="00A82517" w:rsidRDefault="00C22487" w:rsidP="00135E19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 xml:space="preserve">肝炎ウイルス検査陽性者用　</w:t>
      </w:r>
      <w:r w:rsidRPr="00A82517">
        <w:rPr>
          <w:rFonts w:ascii="ＭＳ Ｐ明朝" w:eastAsia="ＭＳ Ｐ明朝" w:hAnsi="ＭＳ Ｐ明朝" w:hint="eastAsia"/>
          <w:b/>
          <w:sz w:val="32"/>
          <w:szCs w:val="32"/>
        </w:rPr>
        <w:t>診療情報提供書</w:t>
      </w:r>
    </w:p>
    <w:p w:rsidR="00C22487" w:rsidRPr="00EC33F3" w:rsidRDefault="00C22487" w:rsidP="00C22487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Pr="00EC33F3">
        <w:rPr>
          <w:rFonts w:ascii="ＭＳ Ｐ明朝" w:eastAsia="ＭＳ Ｐ明朝" w:hAnsi="ＭＳ Ｐ明朝" w:hint="eastAsia"/>
          <w:sz w:val="18"/>
          <w:szCs w:val="18"/>
        </w:rPr>
        <w:t>紹介元医療機関の所在地および名称</w:t>
      </w:r>
    </w:p>
    <w:tbl>
      <w:tblPr>
        <w:tblStyle w:val="a3"/>
        <w:tblpPr w:leftFromText="142" w:rightFromText="142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276"/>
      </w:tblGrid>
      <w:tr w:rsidR="00C22487" w:rsidTr="00C00207">
        <w:tc>
          <w:tcPr>
            <w:tcW w:w="1696" w:type="dxa"/>
            <w:shd w:val="clear" w:color="auto" w:fill="D0CECE" w:themeFill="background2" w:themeFillShade="E6"/>
          </w:tcPr>
          <w:p w:rsidR="00C22487" w:rsidRPr="00704261" w:rsidRDefault="00C22487" w:rsidP="00C002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4261">
              <w:rPr>
                <w:rFonts w:ascii="ＭＳ Ｐ明朝" w:eastAsia="ＭＳ Ｐ明朝" w:hAnsi="ＭＳ Ｐ明朝" w:hint="eastAsia"/>
                <w:sz w:val="18"/>
                <w:szCs w:val="18"/>
              </w:rPr>
              <w:t>記入日</w:t>
            </w:r>
          </w:p>
        </w:tc>
        <w:tc>
          <w:tcPr>
            <w:tcW w:w="1701" w:type="dxa"/>
          </w:tcPr>
          <w:p w:rsidR="00C22487" w:rsidRDefault="00C22487" w:rsidP="00C00207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年</w:t>
            </w:r>
          </w:p>
        </w:tc>
        <w:tc>
          <w:tcPr>
            <w:tcW w:w="1134" w:type="dxa"/>
          </w:tcPr>
          <w:p w:rsidR="00C22487" w:rsidRDefault="00C22487" w:rsidP="00C00207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月</w:t>
            </w:r>
          </w:p>
        </w:tc>
        <w:tc>
          <w:tcPr>
            <w:tcW w:w="1276" w:type="dxa"/>
          </w:tcPr>
          <w:p w:rsidR="00C22487" w:rsidRDefault="00C22487" w:rsidP="00C00207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  <w:tr w:rsidR="00C22487" w:rsidTr="00C00207">
        <w:tc>
          <w:tcPr>
            <w:tcW w:w="1696" w:type="dxa"/>
            <w:shd w:val="clear" w:color="auto" w:fill="D0CECE" w:themeFill="background2" w:themeFillShade="E6"/>
          </w:tcPr>
          <w:p w:rsidR="00C22487" w:rsidRPr="00704261" w:rsidRDefault="00C22487" w:rsidP="00C002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4261">
              <w:rPr>
                <w:rFonts w:ascii="ＭＳ Ｐ明朝" w:eastAsia="ＭＳ Ｐ明朝" w:hAnsi="ＭＳ Ｐ明朝" w:hint="eastAsia"/>
                <w:sz w:val="18"/>
                <w:szCs w:val="18"/>
              </w:rPr>
              <w:t>医療機関名</w:t>
            </w:r>
          </w:p>
        </w:tc>
        <w:tc>
          <w:tcPr>
            <w:tcW w:w="4111" w:type="dxa"/>
            <w:gridSpan w:val="3"/>
          </w:tcPr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</w:tc>
      </w:tr>
      <w:tr w:rsidR="00C22487" w:rsidRPr="00704261" w:rsidTr="00C00207">
        <w:tc>
          <w:tcPr>
            <w:tcW w:w="1696" w:type="dxa"/>
            <w:shd w:val="clear" w:color="auto" w:fill="D0CECE" w:themeFill="background2" w:themeFillShade="E6"/>
          </w:tcPr>
          <w:p w:rsidR="00C22487" w:rsidRPr="00704261" w:rsidRDefault="00C22487" w:rsidP="00C002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4261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4111" w:type="dxa"/>
            <w:gridSpan w:val="3"/>
          </w:tcPr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  <w:p w:rsidR="00C22487" w:rsidRPr="00A2454F" w:rsidRDefault="00C22487" w:rsidP="00C00207">
            <w:pPr>
              <w:rPr>
                <w:rFonts w:ascii="ＭＳ Ｐ明朝" w:eastAsia="ＭＳ Ｐ明朝" w:hAnsi="ＭＳ Ｐ明朝"/>
                <w:i/>
              </w:rPr>
            </w:pPr>
          </w:p>
        </w:tc>
      </w:tr>
      <w:tr w:rsidR="00C22487" w:rsidTr="00C00207">
        <w:trPr>
          <w:trHeight w:val="626"/>
        </w:trPr>
        <w:tc>
          <w:tcPr>
            <w:tcW w:w="1696" w:type="dxa"/>
            <w:shd w:val="clear" w:color="auto" w:fill="D0CECE" w:themeFill="background2" w:themeFillShade="E6"/>
          </w:tcPr>
          <w:p w:rsidR="00C22487" w:rsidRDefault="00C22487" w:rsidP="00C002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電話</w:t>
            </w:r>
          </w:p>
          <w:p w:rsidR="00C22487" w:rsidRPr="00704261" w:rsidRDefault="00C22487" w:rsidP="00C002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4261">
              <w:rPr>
                <w:rFonts w:ascii="ＭＳ Ｐ明朝" w:eastAsia="ＭＳ Ｐ明朝" w:hAnsi="ＭＳ Ｐ明朝" w:hint="eastAsia"/>
                <w:sz w:val="18"/>
                <w:szCs w:val="18"/>
              </w:rPr>
              <w:t>FAX番号</w:t>
            </w:r>
          </w:p>
        </w:tc>
        <w:tc>
          <w:tcPr>
            <w:tcW w:w="4111" w:type="dxa"/>
            <w:gridSpan w:val="3"/>
          </w:tcPr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</w:tc>
      </w:tr>
      <w:tr w:rsidR="00C22487" w:rsidTr="00C00207">
        <w:trPr>
          <w:trHeight w:val="391"/>
        </w:trPr>
        <w:tc>
          <w:tcPr>
            <w:tcW w:w="1696" w:type="dxa"/>
            <w:shd w:val="clear" w:color="auto" w:fill="D0CECE" w:themeFill="background2" w:themeFillShade="E6"/>
          </w:tcPr>
          <w:p w:rsidR="00C22487" w:rsidRPr="00704261" w:rsidRDefault="00C22487" w:rsidP="00C002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4261">
              <w:rPr>
                <w:rFonts w:ascii="ＭＳ Ｐ明朝" w:eastAsia="ＭＳ Ｐ明朝" w:hAnsi="ＭＳ Ｐ明朝" w:hint="eastAsia"/>
                <w:sz w:val="18"/>
                <w:szCs w:val="18"/>
              </w:rPr>
              <w:t>医師氏名</w:t>
            </w:r>
          </w:p>
        </w:tc>
        <w:tc>
          <w:tcPr>
            <w:tcW w:w="4111" w:type="dxa"/>
            <w:gridSpan w:val="3"/>
          </w:tcPr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22487" w:rsidRDefault="00C22487" w:rsidP="00C22487">
      <w:pPr>
        <w:rPr>
          <w:rFonts w:ascii="ＭＳ Ｐ明朝" w:eastAsia="ＭＳ Ｐ明朝" w:hAnsi="ＭＳ Ｐ明朝"/>
        </w:rPr>
      </w:pPr>
    </w:p>
    <w:p w:rsidR="00C22487" w:rsidRDefault="00C22487" w:rsidP="00C224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浜松医科大学医学部附属病院　</w:t>
      </w:r>
    </w:p>
    <w:p w:rsidR="00C22487" w:rsidRDefault="00C22487" w:rsidP="00C224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肝臓内科　担当医　　行</w:t>
      </w:r>
    </w:p>
    <w:p w:rsidR="00C22487" w:rsidRDefault="00C22487" w:rsidP="00C22487">
      <w:pPr>
        <w:rPr>
          <w:rFonts w:ascii="ＭＳ Ｐ明朝" w:eastAsia="ＭＳ Ｐ明朝" w:hAnsi="ＭＳ Ｐ明朝"/>
        </w:rPr>
      </w:pPr>
    </w:p>
    <w:p w:rsidR="00C22487" w:rsidRDefault="00C22487" w:rsidP="00C22487">
      <w:pPr>
        <w:rPr>
          <w:rFonts w:ascii="ＭＳ Ｐ明朝" w:eastAsia="ＭＳ Ｐ明朝" w:hAnsi="ＭＳ Ｐ明朝"/>
        </w:rPr>
      </w:pPr>
    </w:p>
    <w:p w:rsidR="00C22487" w:rsidRPr="00A82517" w:rsidRDefault="00C22487" w:rsidP="00C22487">
      <w:pPr>
        <w:spacing w:line="0" w:lineRule="atLeast"/>
        <w:rPr>
          <w:rFonts w:ascii="ＭＳ Ｐ明朝" w:eastAsia="ＭＳ Ｐ明朝" w:hAnsi="ＭＳ Ｐ明朝"/>
          <w:b/>
          <w:sz w:val="32"/>
          <w:szCs w:val="32"/>
          <w:u w:val="double"/>
        </w:rPr>
      </w:pPr>
      <w:r w:rsidRPr="00A82517">
        <w:rPr>
          <w:rFonts w:ascii="ＭＳ Ｐ明朝" w:eastAsia="ＭＳ Ｐ明朝" w:hAnsi="ＭＳ Ｐ明朝" w:hint="eastAsia"/>
          <w:b/>
          <w:sz w:val="32"/>
          <w:szCs w:val="32"/>
          <w:u w:val="double"/>
        </w:rPr>
        <w:t>ＦＡＸ：０５３-４３５-２８４９</w:t>
      </w:r>
    </w:p>
    <w:p w:rsidR="00C22487" w:rsidRDefault="00C22487" w:rsidP="00C22487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（地域連携室直通）</w:t>
      </w:r>
    </w:p>
    <w:p w:rsidR="00C22487" w:rsidRDefault="00C22487" w:rsidP="00C22487">
      <w:pPr>
        <w:rPr>
          <w:rFonts w:ascii="ＭＳ Ｐ明朝" w:eastAsia="ＭＳ Ｐ明朝" w:hAnsi="ＭＳ Ｐ明朝"/>
        </w:rPr>
      </w:pPr>
    </w:p>
    <w:p w:rsidR="00C22487" w:rsidRDefault="00C22487" w:rsidP="00C22487">
      <w:pPr>
        <w:rPr>
          <w:rFonts w:ascii="ＭＳ Ｐ明朝" w:eastAsia="ＭＳ Ｐ明朝" w:hAnsi="ＭＳ Ｐ明朝"/>
        </w:rPr>
      </w:pPr>
    </w:p>
    <w:p w:rsidR="00C22487" w:rsidRDefault="00C22487" w:rsidP="00C22487">
      <w:pPr>
        <w:rPr>
          <w:rFonts w:ascii="ＭＳ Ｐ明朝" w:eastAsia="ＭＳ Ｐ明朝" w:hAnsi="ＭＳ Ｐ明朝"/>
        </w:rPr>
      </w:pP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1129"/>
        <w:gridCol w:w="881"/>
        <w:gridCol w:w="5782"/>
        <w:gridCol w:w="1958"/>
      </w:tblGrid>
      <w:tr w:rsidR="00C22487" w:rsidTr="00C00207">
        <w:trPr>
          <w:trHeight w:val="340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D0CECE" w:themeFill="background2" w:themeFillShade="E6"/>
          </w:tcPr>
          <w:p w:rsidR="00C22487" w:rsidRPr="00011416" w:rsidRDefault="00C22487" w:rsidP="00C00207">
            <w:pPr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1416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6663" w:type="dxa"/>
            <w:gridSpan w:val="2"/>
            <w:tcBorders>
              <w:bottom w:val="dotted" w:sz="4" w:space="0" w:color="auto"/>
            </w:tcBorders>
          </w:tcPr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22487" w:rsidRPr="003B1532" w:rsidRDefault="00C22487" w:rsidP="00C00207">
            <w:pPr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B1532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</w:tr>
      <w:tr w:rsidR="00C22487" w:rsidTr="00C00207">
        <w:trPr>
          <w:trHeight w:val="812"/>
        </w:trPr>
        <w:tc>
          <w:tcPr>
            <w:tcW w:w="1129" w:type="dxa"/>
            <w:tcBorders>
              <w:top w:val="dotted" w:sz="4" w:space="0" w:color="auto"/>
            </w:tcBorders>
            <w:shd w:val="clear" w:color="auto" w:fill="D0CECE" w:themeFill="background2" w:themeFillShade="E6"/>
          </w:tcPr>
          <w:p w:rsidR="00C22487" w:rsidRPr="003B1532" w:rsidRDefault="00C22487" w:rsidP="00C0020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B1532">
              <w:rPr>
                <w:rFonts w:ascii="ＭＳ Ｐ明朝" w:eastAsia="ＭＳ Ｐ明朝" w:hAnsi="ＭＳ Ｐ明朝" w:hint="eastAsia"/>
                <w:sz w:val="20"/>
                <w:szCs w:val="20"/>
              </w:rPr>
              <w:t>患者氏名</w:t>
            </w:r>
          </w:p>
        </w:tc>
        <w:tc>
          <w:tcPr>
            <w:tcW w:w="6663" w:type="dxa"/>
            <w:gridSpan w:val="2"/>
            <w:tcBorders>
              <w:top w:val="dotted" w:sz="4" w:space="0" w:color="auto"/>
            </w:tcBorders>
          </w:tcPr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様</w:t>
            </w: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　　　　）</w:t>
            </w:r>
            <w:r w:rsidRPr="00997614">
              <w:rPr>
                <w:rFonts w:ascii="ＭＳ Ｐ明朝" w:eastAsia="ＭＳ Ｐ明朝" w:hAnsi="ＭＳ Ｐ明朝" w:hint="eastAsia"/>
                <w:sz w:val="18"/>
                <w:szCs w:val="18"/>
              </w:rPr>
              <w:t>旧姓がありましたらご記入ください。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男　　・　　女</w:t>
            </w: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</w:tr>
      <w:tr w:rsidR="00C22487" w:rsidTr="00C00207">
        <w:trPr>
          <w:trHeight w:val="415"/>
        </w:trPr>
        <w:tc>
          <w:tcPr>
            <w:tcW w:w="1129" w:type="dxa"/>
            <w:shd w:val="clear" w:color="auto" w:fill="D0CECE" w:themeFill="background2" w:themeFillShade="E6"/>
          </w:tcPr>
          <w:p w:rsidR="00C22487" w:rsidRPr="003B1532" w:rsidRDefault="00C22487" w:rsidP="00C00207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B1532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8621" w:type="dxa"/>
            <w:gridSpan w:val="3"/>
          </w:tcPr>
          <w:p w:rsidR="00C22487" w:rsidRPr="003B1532" w:rsidRDefault="00C22487" w:rsidP="00C00207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3B1532">
              <w:rPr>
                <w:rFonts w:ascii="ＭＳ Ｐ明朝" w:eastAsia="ＭＳ Ｐ明朝" w:hAnsi="ＭＳ Ｐ明朝" w:hint="eastAsia"/>
                <w:szCs w:val="21"/>
              </w:rPr>
              <w:t>明・大・昭・平・令　　　　　　　　　　　年　　　　　　　　月　　　　　　　日　生</w:t>
            </w:r>
          </w:p>
        </w:tc>
      </w:tr>
      <w:tr w:rsidR="00C22487" w:rsidTr="00C00207">
        <w:trPr>
          <w:trHeight w:val="720"/>
        </w:trPr>
        <w:tc>
          <w:tcPr>
            <w:tcW w:w="1129" w:type="dxa"/>
            <w:shd w:val="clear" w:color="auto" w:fill="D0CECE" w:themeFill="background2" w:themeFillShade="E6"/>
          </w:tcPr>
          <w:p w:rsidR="00C22487" w:rsidRPr="003B1532" w:rsidRDefault="00C22487" w:rsidP="00C0020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B1532">
              <w:rPr>
                <w:rFonts w:ascii="ＭＳ Ｐ明朝" w:eastAsia="ＭＳ Ｐ明朝" w:hAnsi="ＭＳ Ｐ明朝" w:hint="eastAsia"/>
                <w:sz w:val="20"/>
                <w:szCs w:val="20"/>
              </w:rPr>
              <w:t>住　　　所</w:t>
            </w:r>
          </w:p>
        </w:tc>
        <w:tc>
          <w:tcPr>
            <w:tcW w:w="8621" w:type="dxa"/>
            <w:gridSpan w:val="3"/>
          </w:tcPr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</w:tc>
      </w:tr>
      <w:tr w:rsidR="00C22487" w:rsidTr="00C00207">
        <w:trPr>
          <w:trHeight w:val="405"/>
        </w:trPr>
        <w:tc>
          <w:tcPr>
            <w:tcW w:w="1129" w:type="dxa"/>
            <w:shd w:val="clear" w:color="auto" w:fill="D0CECE" w:themeFill="background2" w:themeFillShade="E6"/>
          </w:tcPr>
          <w:p w:rsidR="00C22487" w:rsidRPr="003B1532" w:rsidRDefault="00C22487" w:rsidP="00C0020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B1532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8621" w:type="dxa"/>
            <w:gridSpan w:val="3"/>
          </w:tcPr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</w:tc>
      </w:tr>
      <w:tr w:rsidR="00C22487" w:rsidTr="00C00207">
        <w:trPr>
          <w:trHeight w:val="2955"/>
        </w:trPr>
        <w:tc>
          <w:tcPr>
            <w:tcW w:w="9750" w:type="dxa"/>
            <w:gridSpan w:val="4"/>
          </w:tcPr>
          <w:p w:rsidR="00C22487" w:rsidRPr="00040972" w:rsidRDefault="00C22487" w:rsidP="00C00207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040972">
              <w:rPr>
                <w:rFonts w:ascii="ＭＳ Ｐ明朝" w:eastAsia="ＭＳ Ｐ明朝" w:hAnsi="ＭＳ Ｐ明朝" w:hint="eastAsia"/>
                <w:b/>
                <w:sz w:val="22"/>
                <w:shd w:val="pct15" w:color="auto" w:fill="FFFFFF"/>
              </w:rPr>
              <w:t>検査結果：陽性の検査にチェックをお願いします。</w:t>
            </w: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  <w:p w:rsidR="003A3EE2" w:rsidRDefault="003A3EE2" w:rsidP="00C00207">
            <w:pPr>
              <w:rPr>
                <w:rFonts w:ascii="ＭＳ Ｐ明朝" w:eastAsia="ＭＳ Ｐ明朝" w:hAnsi="ＭＳ Ｐ明朝"/>
              </w:rPr>
            </w:pPr>
          </w:p>
          <w:p w:rsidR="00C22487" w:rsidRPr="001B4952" w:rsidRDefault="00C22487" w:rsidP="00C00207">
            <w:pPr>
              <w:ind w:firstLineChars="100" w:firstLine="643"/>
              <w:rPr>
                <w:rFonts w:ascii="ＭＳ Ｐ明朝" w:eastAsia="ＭＳ Ｐ明朝" w:hAnsi="ＭＳ Ｐ明朝"/>
                <w:b/>
                <w:sz w:val="64"/>
                <w:szCs w:val="64"/>
              </w:rPr>
            </w:pPr>
            <w:r w:rsidRPr="001B4952">
              <w:rPr>
                <w:rFonts w:ascii="ＭＳ Ｐ明朝" w:eastAsia="ＭＳ Ｐ明朝" w:hAnsi="ＭＳ Ｐ明朝" w:hint="eastAsia"/>
                <w:b/>
                <w:sz w:val="64"/>
                <w:szCs w:val="64"/>
              </w:rPr>
              <w:t>□HBs抗原　　　　□HCV抗体</w:t>
            </w:r>
          </w:p>
          <w:p w:rsidR="00C22487" w:rsidRDefault="00C22487" w:rsidP="00C00207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  <w:p w:rsidR="00C22487" w:rsidRDefault="00C22487" w:rsidP="00DA76F1">
            <w:pPr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</w:tc>
      </w:tr>
      <w:tr w:rsidR="00C22487" w:rsidTr="002B444D">
        <w:trPr>
          <w:trHeight w:val="375"/>
        </w:trPr>
        <w:tc>
          <w:tcPr>
            <w:tcW w:w="2010" w:type="dxa"/>
            <w:gridSpan w:val="2"/>
            <w:shd w:val="clear" w:color="auto" w:fill="D0CECE" w:themeFill="background2" w:themeFillShade="E6"/>
          </w:tcPr>
          <w:p w:rsidR="00C22487" w:rsidRPr="002B444D" w:rsidRDefault="002B444D" w:rsidP="00C00207">
            <w:pPr>
              <w:rPr>
                <w:rFonts w:ascii="ＭＳ Ｐ明朝" w:eastAsia="ＭＳ Ｐ明朝" w:hAnsi="ＭＳ Ｐ明朝"/>
                <w:sz w:val="22"/>
                <w:shd w:val="pct15" w:color="auto" w:fill="FFFFFF"/>
              </w:rPr>
            </w:pPr>
            <w:r w:rsidRPr="002B444D">
              <w:rPr>
                <w:rFonts w:ascii="ＭＳ Ｐ明朝" w:eastAsia="ＭＳ Ｐ明朝" w:hAnsi="ＭＳ Ｐ明朝" w:hint="eastAsia"/>
                <w:sz w:val="22"/>
              </w:rPr>
              <w:t>病名</w:t>
            </w:r>
          </w:p>
        </w:tc>
        <w:tc>
          <w:tcPr>
            <w:tcW w:w="7740" w:type="dxa"/>
            <w:gridSpan w:val="2"/>
          </w:tcPr>
          <w:p w:rsidR="00C22487" w:rsidRPr="00040972" w:rsidRDefault="00C22487" w:rsidP="00C00207">
            <w:pPr>
              <w:rPr>
                <w:rFonts w:ascii="ＭＳ Ｐ明朝" w:eastAsia="ＭＳ Ｐ明朝" w:hAnsi="ＭＳ Ｐ明朝"/>
                <w:b/>
                <w:sz w:val="22"/>
                <w:shd w:val="pct15" w:color="auto" w:fill="FFFFFF"/>
              </w:rPr>
            </w:pPr>
          </w:p>
        </w:tc>
      </w:tr>
      <w:tr w:rsidR="00C22487" w:rsidTr="002B444D">
        <w:trPr>
          <w:trHeight w:val="405"/>
        </w:trPr>
        <w:tc>
          <w:tcPr>
            <w:tcW w:w="2010" w:type="dxa"/>
            <w:gridSpan w:val="2"/>
            <w:shd w:val="clear" w:color="auto" w:fill="D0CECE" w:themeFill="background2" w:themeFillShade="E6"/>
          </w:tcPr>
          <w:p w:rsidR="00C22487" w:rsidRPr="00C22487" w:rsidRDefault="002B444D" w:rsidP="00C0020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既往歴、家族歴</w:t>
            </w:r>
          </w:p>
        </w:tc>
        <w:tc>
          <w:tcPr>
            <w:tcW w:w="7740" w:type="dxa"/>
            <w:gridSpan w:val="2"/>
          </w:tcPr>
          <w:p w:rsidR="00C22487" w:rsidRPr="00C22487" w:rsidRDefault="00C22487" w:rsidP="00C0020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22487" w:rsidTr="002B444D">
        <w:trPr>
          <w:trHeight w:val="960"/>
        </w:trPr>
        <w:tc>
          <w:tcPr>
            <w:tcW w:w="2010" w:type="dxa"/>
            <w:gridSpan w:val="2"/>
            <w:shd w:val="clear" w:color="auto" w:fill="D0CECE" w:themeFill="background2" w:themeFillShade="E6"/>
          </w:tcPr>
          <w:p w:rsidR="00C22487" w:rsidRDefault="002B444D" w:rsidP="00C2248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治療経過/投薬内容</w:t>
            </w: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740" w:type="dxa"/>
            <w:gridSpan w:val="2"/>
          </w:tcPr>
          <w:p w:rsidR="00C22487" w:rsidRDefault="00C2248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  <w:p w:rsidR="002B444D" w:rsidRDefault="002B444D" w:rsidP="00C00207">
            <w:pPr>
              <w:rPr>
                <w:rFonts w:ascii="ＭＳ Ｐ明朝" w:eastAsia="ＭＳ Ｐ明朝" w:hAnsi="ＭＳ Ｐ明朝"/>
              </w:rPr>
            </w:pPr>
          </w:p>
        </w:tc>
      </w:tr>
      <w:tr w:rsidR="00C22487" w:rsidTr="00C00207">
        <w:trPr>
          <w:trHeight w:val="1005"/>
        </w:trPr>
        <w:tc>
          <w:tcPr>
            <w:tcW w:w="9750" w:type="dxa"/>
            <w:gridSpan w:val="4"/>
            <w:tcBorders>
              <w:bottom w:val="single" w:sz="4" w:space="0" w:color="auto"/>
            </w:tcBorders>
          </w:tcPr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＜備考＞</w:t>
            </w:r>
          </w:p>
          <w:p w:rsidR="00C22487" w:rsidRDefault="00C22487" w:rsidP="00C0020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82517" w:rsidRDefault="00A82517">
      <w:pPr>
        <w:rPr>
          <w:rFonts w:ascii="ＭＳ Ｐ明朝" w:eastAsia="ＭＳ Ｐ明朝" w:hAnsi="ＭＳ Ｐ明朝"/>
        </w:rPr>
      </w:pPr>
    </w:p>
    <w:sectPr w:rsidR="00A82517" w:rsidSect="00DA76F1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4C" w:rsidRDefault="00165B4C" w:rsidP="00165B4C">
      <w:r>
        <w:separator/>
      </w:r>
    </w:p>
  </w:endnote>
  <w:endnote w:type="continuationSeparator" w:id="0">
    <w:p w:rsidR="00165B4C" w:rsidRDefault="00165B4C" w:rsidP="0016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4C" w:rsidRDefault="00165B4C" w:rsidP="00165B4C">
      <w:r>
        <w:separator/>
      </w:r>
    </w:p>
  </w:footnote>
  <w:footnote w:type="continuationSeparator" w:id="0">
    <w:p w:rsidR="00165B4C" w:rsidRDefault="00165B4C" w:rsidP="0016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7580"/>
    <w:multiLevelType w:val="hybridMultilevel"/>
    <w:tmpl w:val="69CAD5F2"/>
    <w:lvl w:ilvl="0" w:tplc="5676441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B7"/>
    <w:rsid w:val="00011416"/>
    <w:rsid w:val="00040972"/>
    <w:rsid w:val="00094B45"/>
    <w:rsid w:val="000C1FDA"/>
    <w:rsid w:val="00100FAE"/>
    <w:rsid w:val="00135E19"/>
    <w:rsid w:val="00165B4C"/>
    <w:rsid w:val="001B4952"/>
    <w:rsid w:val="002B444D"/>
    <w:rsid w:val="0039049A"/>
    <w:rsid w:val="003A3EE2"/>
    <w:rsid w:val="003B1532"/>
    <w:rsid w:val="003C5D85"/>
    <w:rsid w:val="00481B36"/>
    <w:rsid w:val="004A47B8"/>
    <w:rsid w:val="005130E8"/>
    <w:rsid w:val="005933E3"/>
    <w:rsid w:val="005D3B8A"/>
    <w:rsid w:val="006A527C"/>
    <w:rsid w:val="00704261"/>
    <w:rsid w:val="007A00D1"/>
    <w:rsid w:val="007D5912"/>
    <w:rsid w:val="009929C2"/>
    <w:rsid w:val="00997614"/>
    <w:rsid w:val="009C512D"/>
    <w:rsid w:val="00A125C6"/>
    <w:rsid w:val="00A2454F"/>
    <w:rsid w:val="00A82517"/>
    <w:rsid w:val="00AA33B7"/>
    <w:rsid w:val="00C22487"/>
    <w:rsid w:val="00C3370E"/>
    <w:rsid w:val="00C807C5"/>
    <w:rsid w:val="00CA4FE3"/>
    <w:rsid w:val="00D32A55"/>
    <w:rsid w:val="00D57D15"/>
    <w:rsid w:val="00DA76F1"/>
    <w:rsid w:val="00DD3C21"/>
    <w:rsid w:val="00E8167A"/>
    <w:rsid w:val="00EC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71B2E2"/>
  <w15:chartTrackingRefBased/>
  <w15:docId w15:val="{FEAA64E4-6E0A-4EFA-9195-8B119B3B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9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A4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F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5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5B4C"/>
  </w:style>
  <w:style w:type="paragraph" w:styleId="a9">
    <w:name w:val="footer"/>
    <w:basedOn w:val="a"/>
    <w:link w:val="aa"/>
    <w:uiPriority w:val="99"/>
    <w:unhideWhenUsed/>
    <w:rsid w:val="00165B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46199429</Template>
  <TotalTime>243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裕三子</dc:creator>
  <cp:keywords/>
  <dc:description/>
  <cp:lastModifiedBy>植田 裕三子</cp:lastModifiedBy>
  <cp:revision>30</cp:revision>
  <cp:lastPrinted>2020-05-01T04:39:00Z</cp:lastPrinted>
  <dcterms:created xsi:type="dcterms:W3CDTF">2020-04-07T00:40:00Z</dcterms:created>
  <dcterms:modified xsi:type="dcterms:W3CDTF">2020-05-25T04:05:00Z</dcterms:modified>
</cp:coreProperties>
</file>